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61" w:rsidRDefault="0096629B" w:rsidP="00F92821">
      <w:pPr>
        <w:ind w:left="-513" w:right="-318" w:firstLine="513"/>
        <w:jc w:val="center"/>
      </w:pPr>
      <w:r>
        <w:t xml:space="preserve"> </w:t>
      </w:r>
      <w:r w:rsidR="00ED496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2821">
        <w:t xml:space="preserve">                               </w:t>
      </w:r>
    </w:p>
    <w:p w:rsidR="00F71737" w:rsidRDefault="00F71737" w:rsidP="001007A4">
      <w:pPr>
        <w:jc w:val="both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51E113D4" wp14:editId="42C29DE8">
            <wp:extent cx="5895975" cy="16859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23647" r="13782" b="3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7A4" w:rsidRDefault="00DF11B1" w:rsidP="001007A4">
      <w:pPr>
        <w:jc w:val="both"/>
        <w:rPr>
          <w:color w:val="212121"/>
          <w:shd w:val="clear" w:color="auto" w:fill="FFFFFF"/>
        </w:rPr>
      </w:pPr>
      <w:r>
        <w:br/>
      </w:r>
      <w:r w:rsidRPr="00100C74">
        <w:rPr>
          <w:color w:val="212121"/>
          <w:shd w:val="clear" w:color="auto" w:fill="FFFFFF"/>
        </w:rPr>
        <w:t>Na osnovu članova 26 i 27 Zakona o civilnoj službi Republike Kosova, br. 03 / L-149, Pravilnika br. 02/2010 o procedurama rekrutacije u civilnu sluzbu  i članu 5. Pravilnika br. 21/2012 o Napredovanju u karijeri civilnih  službenika, Opština Gnjilane raspisuje:</w:t>
      </w:r>
    </w:p>
    <w:p w:rsidR="0048350D" w:rsidRPr="00100C74" w:rsidRDefault="0048350D" w:rsidP="001007A4">
      <w:pPr>
        <w:jc w:val="both"/>
      </w:pPr>
    </w:p>
    <w:p w:rsidR="006F6A8C" w:rsidRDefault="006F6A8C" w:rsidP="00DF11B1">
      <w:pPr>
        <w:jc w:val="center"/>
        <w:rPr>
          <w:b/>
        </w:rPr>
      </w:pPr>
    </w:p>
    <w:p w:rsidR="00DF11B1" w:rsidRDefault="0048350D" w:rsidP="00DF11B1">
      <w:pPr>
        <w:jc w:val="center"/>
        <w:rPr>
          <w:b/>
        </w:rPr>
      </w:pPr>
      <w:r>
        <w:rPr>
          <w:b/>
        </w:rPr>
        <w:t>OBJAVU</w:t>
      </w:r>
    </w:p>
    <w:p w:rsidR="00DF11B1" w:rsidRDefault="00DF11B1" w:rsidP="00DF11B1">
      <w:pPr>
        <w:jc w:val="center"/>
        <w:rPr>
          <w:b/>
        </w:rPr>
      </w:pPr>
      <w:r>
        <w:rPr>
          <w:b/>
        </w:rPr>
        <w:t>ZA</w:t>
      </w:r>
    </w:p>
    <w:p w:rsidR="00DF11B1" w:rsidRDefault="00DF11B1" w:rsidP="00DF11B1">
      <w:pPr>
        <w:jc w:val="center"/>
        <w:rPr>
          <w:b/>
        </w:rPr>
      </w:pPr>
      <w:r>
        <w:rPr>
          <w:b/>
        </w:rPr>
        <w:t>NAPREDOVANJE U KARIJERI</w:t>
      </w:r>
    </w:p>
    <w:p w:rsidR="00DF11B1" w:rsidRDefault="00DF11B1" w:rsidP="004765CF">
      <w:pPr>
        <w:jc w:val="both"/>
        <w:rPr>
          <w:b/>
        </w:rPr>
      </w:pPr>
    </w:p>
    <w:p w:rsidR="001007A4" w:rsidRPr="004765CF" w:rsidRDefault="00D9573F" w:rsidP="004765CF">
      <w:pPr>
        <w:jc w:val="both"/>
        <w:rPr>
          <w:b/>
        </w:rPr>
      </w:pPr>
      <w:r w:rsidRPr="004765CF">
        <w:rPr>
          <w:b/>
        </w:rPr>
        <w:t>1.</w:t>
      </w:r>
      <w:r>
        <w:rPr>
          <w:b/>
        </w:rPr>
        <w:t xml:space="preserve"> KANCELARIJA PREDSEDNIKA</w:t>
      </w:r>
    </w:p>
    <w:p w:rsidR="00A424BB" w:rsidRPr="00CF63F9" w:rsidRDefault="00A424BB" w:rsidP="00A424BB">
      <w:pPr>
        <w:rPr>
          <w:b/>
        </w:rPr>
      </w:pPr>
    </w:p>
    <w:p w:rsidR="00A424BB" w:rsidRDefault="00A424BB" w:rsidP="00A424BB">
      <w:pPr>
        <w:jc w:val="both"/>
        <w:rPr>
          <w:b/>
        </w:rPr>
      </w:pPr>
      <w:r w:rsidRPr="00CF63F9">
        <w:rPr>
          <w:b/>
        </w:rPr>
        <w:t xml:space="preserve">Pravni sektor </w:t>
      </w:r>
    </w:p>
    <w:p w:rsidR="006F6A8C" w:rsidRPr="00CF63F9" w:rsidRDefault="006F6A8C" w:rsidP="00A424BB">
      <w:pPr>
        <w:jc w:val="both"/>
        <w:rPr>
          <w:bCs/>
          <w:color w:val="212121"/>
          <w:spacing w:val="1"/>
        </w:rPr>
      </w:pPr>
    </w:p>
    <w:p w:rsidR="00A424BB" w:rsidRPr="00CF63F9" w:rsidRDefault="00A424BB" w:rsidP="00A424BB">
      <w:pPr>
        <w:widowControl w:val="0"/>
        <w:autoSpaceDE w:val="0"/>
        <w:autoSpaceDN w:val="0"/>
        <w:adjustRightInd w:val="0"/>
        <w:rPr>
          <w:b/>
        </w:rPr>
      </w:pPr>
      <w:r w:rsidRPr="00CF63F9">
        <w:t>Vrsta pozicije</w:t>
      </w:r>
      <w:r w:rsidRPr="00CF63F9">
        <w:rPr>
          <w:b/>
        </w:rPr>
        <w:t xml:space="preserve"> : Visoki sluzbenik za lektorisanje</w:t>
      </w:r>
    </w:p>
    <w:p w:rsidR="00A424BB" w:rsidRPr="00CF63F9" w:rsidRDefault="00A424BB" w:rsidP="00A424BB">
      <w:pPr>
        <w:widowControl w:val="0"/>
        <w:autoSpaceDE w:val="0"/>
        <w:autoSpaceDN w:val="0"/>
        <w:adjustRightInd w:val="0"/>
        <w:rPr>
          <w:b/>
        </w:rPr>
      </w:pPr>
      <w:r w:rsidRPr="00CF63F9">
        <w:t>Funkcionalna kategorija:/</w:t>
      </w:r>
      <w:r w:rsidRPr="00CF63F9">
        <w:rPr>
          <w:b/>
        </w:rPr>
        <w:t>profesionalni nivo</w:t>
      </w:r>
    </w:p>
    <w:p w:rsidR="00A424BB" w:rsidRPr="00CF63F9" w:rsidRDefault="00A424BB" w:rsidP="00A424BB">
      <w:pPr>
        <w:rPr>
          <w:b/>
        </w:rPr>
      </w:pPr>
      <w:r w:rsidRPr="00CF63F9">
        <w:t xml:space="preserve">Nivo: </w:t>
      </w:r>
      <w:r w:rsidRPr="00CF63F9">
        <w:rPr>
          <w:b/>
        </w:rPr>
        <w:t>8</w:t>
      </w:r>
    </w:p>
    <w:p w:rsidR="00A424BB" w:rsidRPr="00CF63F9" w:rsidRDefault="00A424BB" w:rsidP="00A424BB">
      <w:r w:rsidRPr="00CF63F9">
        <w:t xml:space="preserve">Koeficijent: </w:t>
      </w:r>
      <w:r w:rsidRPr="00CF63F9">
        <w:rPr>
          <w:b/>
        </w:rPr>
        <w:t>8</w:t>
      </w:r>
    </w:p>
    <w:p w:rsidR="00A424BB" w:rsidRPr="00CF63F9" w:rsidRDefault="00A424BB" w:rsidP="00A424BB">
      <w:pPr>
        <w:rPr>
          <w:b/>
        </w:rPr>
      </w:pPr>
      <w:r w:rsidRPr="00CF63F9">
        <w:t>Procedura apliciranja:</w:t>
      </w:r>
      <w:r w:rsidRPr="00CF63F9">
        <w:rPr>
          <w:b/>
        </w:rPr>
        <w:t xml:space="preserve"> interni  (Napredovanje)</w:t>
      </w:r>
    </w:p>
    <w:p w:rsidR="00A424BB" w:rsidRPr="00CF63F9" w:rsidRDefault="00A424BB" w:rsidP="00A424BB">
      <w:r w:rsidRPr="00CF63F9">
        <w:t xml:space="preserve">Vrsta imenovanja </w:t>
      </w:r>
      <w:r w:rsidRPr="00CF63F9">
        <w:rPr>
          <w:b/>
        </w:rPr>
        <w:t>: U KARIJERI</w:t>
      </w:r>
    </w:p>
    <w:p w:rsidR="00A424BB" w:rsidRPr="00CF63F9" w:rsidRDefault="00A424BB" w:rsidP="00A424BB">
      <w:pPr>
        <w:rPr>
          <w:b/>
        </w:rPr>
      </w:pPr>
      <w:r w:rsidRPr="00CF63F9">
        <w:t>Broj izvrsioca 1</w:t>
      </w:r>
      <w:r w:rsidRPr="00CF63F9">
        <w:rPr>
          <w:b/>
        </w:rPr>
        <w:t>(jedan)</w:t>
      </w:r>
    </w:p>
    <w:p w:rsidR="00A424BB" w:rsidRPr="00CF63F9" w:rsidRDefault="00A424BB" w:rsidP="00A424BB">
      <w:r w:rsidRPr="00CF63F9">
        <w:t xml:space="preserve">Naziv nadzornog: </w:t>
      </w:r>
      <w:r w:rsidRPr="00CF63F9">
        <w:rPr>
          <w:b/>
        </w:rPr>
        <w:t>Sef kancelarije</w:t>
      </w:r>
    </w:p>
    <w:p w:rsidR="00A424BB" w:rsidRPr="00CF63F9" w:rsidRDefault="00A424BB" w:rsidP="00A424BB">
      <w:pPr>
        <w:rPr>
          <w:b/>
        </w:rPr>
      </w:pPr>
      <w:r w:rsidRPr="00CF63F9">
        <w:t xml:space="preserve">Puno radno vreme : </w:t>
      </w:r>
      <w:r w:rsidRPr="00CF63F9">
        <w:rPr>
          <w:b/>
        </w:rPr>
        <w:t>40 časova u sedmici</w:t>
      </w:r>
    </w:p>
    <w:p w:rsidR="00A424BB" w:rsidRDefault="00A424BB" w:rsidP="00A424BB">
      <w:pPr>
        <w:rPr>
          <w:b/>
        </w:rPr>
      </w:pPr>
      <w:r w:rsidRPr="00CF63F9">
        <w:t>Broj reference</w:t>
      </w:r>
      <w:r w:rsidRPr="00CF63F9">
        <w:rPr>
          <w:b/>
        </w:rPr>
        <w:t>: RN0000</w:t>
      </w:r>
      <w:r>
        <w:rPr>
          <w:b/>
        </w:rPr>
        <w:t>4921</w:t>
      </w:r>
    </w:p>
    <w:p w:rsidR="00A424BB" w:rsidRPr="00CF63F9" w:rsidRDefault="00A424BB" w:rsidP="00A424BB">
      <w:pPr>
        <w:rPr>
          <w:b/>
        </w:rPr>
      </w:pPr>
    </w:p>
    <w:p w:rsidR="00A424BB" w:rsidRPr="00A424BB" w:rsidRDefault="00A424BB" w:rsidP="006F6A8C">
      <w:pPr>
        <w:jc w:val="both"/>
        <w:rPr>
          <w:rStyle w:val="Emphasis"/>
          <w:i w:val="0"/>
        </w:rPr>
      </w:pPr>
      <w:r w:rsidRPr="00A424BB">
        <w:rPr>
          <w:rStyle w:val="Emphasis"/>
          <w:b/>
          <w:i w:val="0"/>
        </w:rPr>
        <w:t>Svrha radnog mesta:</w:t>
      </w:r>
      <w:r w:rsidRPr="00A424BB">
        <w:rPr>
          <w:rStyle w:val="Emphasis"/>
          <w:i w:val="0"/>
        </w:rPr>
        <w:t xml:space="preserve"> Vrši samostalnu i kvalitetnu lekturu tekstova, materijala, evidencija, zapisnika, dokumenata, pravilnika, odluka za opštinu  </w:t>
      </w:r>
    </w:p>
    <w:p w:rsidR="00A424BB" w:rsidRPr="00CF63F9" w:rsidRDefault="00A424BB" w:rsidP="006F6A8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424BB" w:rsidRPr="00CF63F9" w:rsidRDefault="00A424BB" w:rsidP="006F6A8C">
      <w:pPr>
        <w:jc w:val="both"/>
        <w:rPr>
          <w:b/>
          <w:color w:val="212121"/>
          <w:shd w:val="clear" w:color="auto" w:fill="FFFFFF"/>
        </w:rPr>
      </w:pPr>
      <w:r w:rsidRPr="00CF63F9">
        <w:rPr>
          <w:b/>
          <w:color w:val="212121"/>
          <w:shd w:val="clear" w:color="auto" w:fill="FFFFFF"/>
        </w:rPr>
        <w:t>Glavni zadaci:</w:t>
      </w:r>
    </w:p>
    <w:p w:rsidR="00A424BB" w:rsidRPr="00CF63F9" w:rsidRDefault="00A424BB" w:rsidP="006F6A8C">
      <w:pPr>
        <w:shd w:val="clear" w:color="auto" w:fill="FFFFFF"/>
        <w:jc w:val="both"/>
        <w:rPr>
          <w:color w:val="212121"/>
          <w:shd w:val="clear" w:color="auto" w:fill="FFFFFF"/>
        </w:rPr>
      </w:pPr>
      <w:r w:rsidRPr="00CF63F9">
        <w:rPr>
          <w:color w:val="212121"/>
          <w:shd w:val="clear" w:color="auto" w:fill="FFFFFF"/>
        </w:rPr>
        <w:t xml:space="preserve">1. Obezbedjuje nezavisnu i kvalitetnu lekturu originalnih tekstova ili prevedenih na albanski; </w:t>
      </w:r>
    </w:p>
    <w:p w:rsidR="00A424BB" w:rsidRPr="00CF63F9" w:rsidRDefault="00A424BB" w:rsidP="006F6A8C">
      <w:pPr>
        <w:shd w:val="clear" w:color="auto" w:fill="FFFFFF"/>
        <w:jc w:val="both"/>
        <w:rPr>
          <w:color w:val="212121"/>
          <w:shd w:val="clear" w:color="auto" w:fill="FFFFFF"/>
        </w:rPr>
      </w:pPr>
      <w:r w:rsidRPr="00CF63F9">
        <w:rPr>
          <w:color w:val="212121"/>
          <w:shd w:val="clear" w:color="auto" w:fill="FFFFFF"/>
        </w:rPr>
        <w:t xml:space="preserve">2. Lekturise zapisnike, izveštaje, odluke, propise i druge dokumente u opštini; </w:t>
      </w:r>
    </w:p>
    <w:p w:rsidR="00A424BB" w:rsidRPr="00CF63F9" w:rsidRDefault="00A424BB" w:rsidP="006F6A8C">
      <w:pPr>
        <w:shd w:val="clear" w:color="auto" w:fill="FFFFFF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3.</w:t>
      </w:r>
      <w:r w:rsidRPr="00CF63F9">
        <w:rPr>
          <w:color w:val="212121"/>
          <w:shd w:val="clear" w:color="auto" w:fill="FFFFFF"/>
        </w:rPr>
        <w:t>Vrsi izbor terminologije koja se koristi u izradi odluka, pravilnika i drugih dokumenata u opštini;</w:t>
      </w:r>
    </w:p>
    <w:p w:rsidR="00A424BB" w:rsidRPr="00CF63F9" w:rsidRDefault="00A424BB" w:rsidP="006F6A8C">
      <w:pPr>
        <w:shd w:val="clear" w:color="auto" w:fill="FFFFFF"/>
        <w:jc w:val="both"/>
        <w:rPr>
          <w:color w:val="212121"/>
          <w:shd w:val="clear" w:color="auto" w:fill="FFFFFF"/>
        </w:rPr>
      </w:pPr>
      <w:r w:rsidRPr="00CF63F9">
        <w:rPr>
          <w:color w:val="212121"/>
          <w:shd w:val="clear" w:color="auto" w:fill="FFFFFF"/>
        </w:rPr>
        <w:t xml:space="preserve">4. Vodi računa o sintaksi dokumenata; </w:t>
      </w:r>
    </w:p>
    <w:p w:rsidR="00A424BB" w:rsidRPr="00CF63F9" w:rsidRDefault="00A424BB" w:rsidP="006F6A8C">
      <w:pPr>
        <w:shd w:val="clear" w:color="auto" w:fill="FFFFFF"/>
        <w:jc w:val="both"/>
        <w:rPr>
          <w:color w:val="212121"/>
          <w:shd w:val="clear" w:color="auto" w:fill="FFFFFF"/>
        </w:rPr>
      </w:pPr>
      <w:r w:rsidRPr="00CF63F9">
        <w:rPr>
          <w:color w:val="212121"/>
          <w:shd w:val="clear" w:color="auto" w:fill="FFFFFF"/>
        </w:rPr>
        <w:t xml:space="preserve">5. Pomaze u definisanju i usklađivanju terminologije za prevedene tekstove; </w:t>
      </w:r>
    </w:p>
    <w:p w:rsidR="00A424BB" w:rsidRPr="00CF63F9" w:rsidRDefault="00A424BB" w:rsidP="006F6A8C">
      <w:pPr>
        <w:shd w:val="clear" w:color="auto" w:fill="FFFFFF"/>
        <w:jc w:val="both"/>
        <w:rPr>
          <w:color w:val="212121"/>
          <w:shd w:val="clear" w:color="auto" w:fill="FFFFFF"/>
        </w:rPr>
      </w:pPr>
      <w:r w:rsidRPr="00CF63F9">
        <w:rPr>
          <w:color w:val="212121"/>
          <w:shd w:val="clear" w:color="auto" w:fill="FFFFFF"/>
        </w:rPr>
        <w:t xml:space="preserve">6. Pomaze u izradi standardizirane pravne terminologije; </w:t>
      </w:r>
    </w:p>
    <w:p w:rsidR="00A424BB" w:rsidRPr="00CF63F9" w:rsidRDefault="00A424BB" w:rsidP="006F6A8C">
      <w:pPr>
        <w:shd w:val="clear" w:color="auto" w:fill="FFFFFF"/>
        <w:jc w:val="both"/>
        <w:rPr>
          <w:color w:val="212121"/>
          <w:shd w:val="clear" w:color="auto" w:fill="FFFFFF"/>
        </w:rPr>
      </w:pPr>
      <w:r w:rsidRPr="00CF63F9">
        <w:rPr>
          <w:color w:val="212121"/>
          <w:shd w:val="clear" w:color="auto" w:fill="FFFFFF"/>
        </w:rPr>
        <w:t xml:space="preserve">7. Koristi savremenu tehniku </w:t>
      </w:r>
      <w:r w:rsidRPr="00CF63F9">
        <w:rPr>
          <w:rFonts w:ascii="Cambria Math" w:hAnsi="Cambria Math" w:cs="Cambria Math"/>
          <w:color w:val="212121"/>
          <w:shd w:val="clear" w:color="auto" w:fill="FFFFFF"/>
        </w:rPr>
        <w:t>​​</w:t>
      </w:r>
      <w:r w:rsidRPr="00CF63F9">
        <w:rPr>
          <w:color w:val="212121"/>
          <w:shd w:val="clear" w:color="auto" w:fill="FFFFFF"/>
        </w:rPr>
        <w:t xml:space="preserve">za izvođenje lekturisanja na kompjuteru; </w:t>
      </w:r>
    </w:p>
    <w:p w:rsidR="00A424BB" w:rsidRPr="00CF63F9" w:rsidRDefault="00A424BB" w:rsidP="006F6A8C">
      <w:pPr>
        <w:shd w:val="clear" w:color="auto" w:fill="FFFFFF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8.</w:t>
      </w:r>
      <w:r w:rsidRPr="00CF63F9">
        <w:rPr>
          <w:color w:val="212121"/>
          <w:shd w:val="clear" w:color="auto" w:fill="FFFFFF"/>
        </w:rPr>
        <w:t>Obavlja druge dužnosti u skladu sa zakonima i propisima koje nadzornik na opravdan nacin može povremeno tražiti</w:t>
      </w:r>
    </w:p>
    <w:p w:rsidR="00A424BB" w:rsidRDefault="00A424BB" w:rsidP="00A424BB">
      <w:pPr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lastRenderedPageBreak/>
        <w:t>Kvalifikacije i t</w:t>
      </w:r>
      <w:r w:rsidRPr="009F5B8B">
        <w:rPr>
          <w:b/>
          <w:sz w:val="22"/>
          <w:szCs w:val="22"/>
        </w:rPr>
        <w:t>ražene veštine</w:t>
      </w:r>
      <w:r w:rsidRPr="009F5B8B">
        <w:rPr>
          <w:rFonts w:ascii="Cambria Math" w:hAnsi="Cambria Math" w:cs="Cambria Math"/>
          <w:b/>
          <w:sz w:val="22"/>
          <w:szCs w:val="22"/>
        </w:rPr>
        <w:t>ː</w:t>
      </w:r>
    </w:p>
    <w:p w:rsidR="00A424BB" w:rsidRPr="00457108" w:rsidRDefault="00A424BB" w:rsidP="00A424BB">
      <w:pPr>
        <w:pStyle w:val="ListParagraph"/>
        <w:numPr>
          <w:ilvl w:val="0"/>
          <w:numId w:val="15"/>
        </w:numPr>
        <w:rPr>
          <w:shd w:val="clear" w:color="auto" w:fill="FFFFFF"/>
        </w:rPr>
      </w:pPr>
      <w:r w:rsidRPr="00457108">
        <w:rPr>
          <w:shd w:val="clear" w:color="auto" w:fill="FFFFFF"/>
        </w:rPr>
        <w:t xml:space="preserve">Univerzitetska diploma, albanski jezik, jezik i književnost, 3 godine profesionalnog iskustva; </w:t>
      </w:r>
    </w:p>
    <w:p w:rsidR="00A424BB" w:rsidRPr="00457108" w:rsidRDefault="00A424BB" w:rsidP="00A424BB">
      <w:pPr>
        <w:pStyle w:val="ListParagraph"/>
        <w:numPr>
          <w:ilvl w:val="0"/>
          <w:numId w:val="15"/>
        </w:numPr>
        <w:rPr>
          <w:b/>
          <w:bCs/>
          <w:spacing w:val="1"/>
        </w:rPr>
      </w:pPr>
      <w:r>
        <w:rPr>
          <w:shd w:val="clear" w:color="auto" w:fill="FFFFFF"/>
        </w:rPr>
        <w:t>Znanje o p</w:t>
      </w:r>
      <w:r w:rsidRPr="00457108">
        <w:rPr>
          <w:shd w:val="clear" w:color="auto" w:fill="FFFFFF"/>
        </w:rPr>
        <w:t>ravopis</w:t>
      </w:r>
      <w:r>
        <w:rPr>
          <w:shd w:val="clear" w:color="auto" w:fill="FFFFFF"/>
        </w:rPr>
        <w:t>u i sintaksi</w:t>
      </w:r>
      <w:r w:rsidRPr="00457108">
        <w:rPr>
          <w:shd w:val="clear" w:color="auto" w:fill="FFFFFF"/>
        </w:rPr>
        <w:t xml:space="preserve"> albanskog jezika;</w:t>
      </w:r>
    </w:p>
    <w:p w:rsidR="00A424BB" w:rsidRPr="00457108" w:rsidRDefault="00A424BB" w:rsidP="00A424BB">
      <w:pPr>
        <w:pStyle w:val="ListParagraph"/>
        <w:numPr>
          <w:ilvl w:val="0"/>
          <w:numId w:val="15"/>
        </w:numPr>
        <w:rPr>
          <w:bCs/>
          <w:spacing w:val="1"/>
        </w:rPr>
      </w:pPr>
      <w:r w:rsidRPr="00457108">
        <w:rPr>
          <w:shd w:val="clear" w:color="auto" w:fill="FFFFFF"/>
        </w:rPr>
        <w:t>Sposobnost obavljanja dužnosti i poslova pod pritiskom;</w:t>
      </w:r>
    </w:p>
    <w:p w:rsidR="00A424BB" w:rsidRPr="00457108" w:rsidRDefault="00A424BB" w:rsidP="00A424BB">
      <w:pPr>
        <w:pStyle w:val="ListParagraph"/>
        <w:numPr>
          <w:ilvl w:val="0"/>
          <w:numId w:val="15"/>
        </w:numPr>
        <w:rPr>
          <w:bCs/>
          <w:spacing w:val="1"/>
        </w:rPr>
      </w:pPr>
      <w:r w:rsidRPr="00457108">
        <w:rPr>
          <w:shd w:val="clear" w:color="auto" w:fill="FFFFFF"/>
        </w:rPr>
        <w:t>Da ima visoku radnu etiku i visok stepen integriteta;</w:t>
      </w:r>
    </w:p>
    <w:p w:rsidR="00A424BB" w:rsidRPr="00457108" w:rsidRDefault="00A424BB" w:rsidP="00A424BB">
      <w:pPr>
        <w:pStyle w:val="ListParagraph"/>
        <w:numPr>
          <w:ilvl w:val="0"/>
          <w:numId w:val="15"/>
        </w:numPr>
      </w:pPr>
      <w:r w:rsidRPr="00457108">
        <w:t>K</w:t>
      </w:r>
      <w:r w:rsidRPr="00457108">
        <w:rPr>
          <w:shd w:val="clear" w:color="auto" w:fill="FFFFFF"/>
        </w:rPr>
        <w:t>ompjuterske sposobnosti u koristenju programa (Word, Exel, Pover Point, Internet).</w:t>
      </w:r>
    </w:p>
    <w:p w:rsidR="00A424BB" w:rsidRDefault="00A424BB" w:rsidP="00A424BB">
      <w:pPr>
        <w:pStyle w:val="ListParagraph"/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212121"/>
          <w:spacing w:val="1"/>
        </w:rPr>
      </w:pPr>
    </w:p>
    <w:p w:rsidR="0077589B" w:rsidRPr="006C3117" w:rsidRDefault="00C405E2" w:rsidP="0077589B">
      <w:pPr>
        <w:jc w:val="both"/>
        <w:rPr>
          <w:b/>
        </w:rPr>
      </w:pPr>
      <w:r w:rsidRPr="006C3117">
        <w:rPr>
          <w:b/>
        </w:rPr>
        <w:t xml:space="preserve"> </w:t>
      </w:r>
    </w:p>
    <w:p w:rsidR="00ED65A4" w:rsidRDefault="00ED65A4" w:rsidP="00FD08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A51071" w:rsidRPr="00373C8E" w:rsidRDefault="00D9573F" w:rsidP="00FD08F2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2.</w:t>
      </w:r>
      <w:r w:rsidR="009D25BC">
        <w:rPr>
          <w:b/>
          <w:color w:val="000000"/>
        </w:rPr>
        <w:t>UPRAVA ZA GEODEZIJU, KATASTAR I IMOVINU</w:t>
      </w:r>
    </w:p>
    <w:p w:rsidR="00ED65A4" w:rsidRDefault="00ED65A4" w:rsidP="00FD08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824B32" w:rsidRPr="006C3117" w:rsidRDefault="00824B32" w:rsidP="00824B32">
      <w:pPr>
        <w:rPr>
          <w:b/>
        </w:rPr>
      </w:pPr>
      <w:r>
        <w:t>Vrsta pozicije</w:t>
      </w:r>
      <w:r w:rsidRPr="006C3117">
        <w:rPr>
          <w:b/>
        </w:rPr>
        <w:t xml:space="preserve"> :</w:t>
      </w:r>
      <w:r>
        <w:rPr>
          <w:b/>
        </w:rPr>
        <w:t xml:space="preserve"> Sluzbenik za RDPP i STIK</w:t>
      </w:r>
    </w:p>
    <w:p w:rsidR="00824B32" w:rsidRDefault="00824B32" w:rsidP="00824B32">
      <w:pPr>
        <w:rPr>
          <w:b/>
        </w:rPr>
      </w:pPr>
      <w:r>
        <w:t>Funkcionalna kategorija</w:t>
      </w:r>
      <w:r w:rsidRPr="006C3117">
        <w:t>:</w:t>
      </w:r>
      <w:r>
        <w:t xml:space="preserve"> </w:t>
      </w:r>
      <w:r>
        <w:rPr>
          <w:b/>
        </w:rPr>
        <w:t>profesionalni nivo</w:t>
      </w:r>
    </w:p>
    <w:p w:rsidR="00EE0714" w:rsidRDefault="00EE0714" w:rsidP="00824B32">
      <w:pPr>
        <w:rPr>
          <w:b/>
        </w:rPr>
      </w:pPr>
      <w:r w:rsidRPr="00EE0714">
        <w:t>Grada:</w:t>
      </w:r>
      <w:r>
        <w:rPr>
          <w:b/>
        </w:rPr>
        <w:t xml:space="preserve"> 9</w:t>
      </w:r>
    </w:p>
    <w:p w:rsidR="00824B32" w:rsidRPr="006C3117" w:rsidRDefault="00824B32" w:rsidP="00824B32">
      <w:pPr>
        <w:rPr>
          <w:b/>
        </w:rPr>
      </w:pPr>
      <w:r>
        <w:t>Koeficijent</w:t>
      </w:r>
      <w:r w:rsidRPr="001C0A60">
        <w:t>;</w:t>
      </w:r>
      <w:r w:rsidR="00CC5A98">
        <w:rPr>
          <w:b/>
        </w:rPr>
        <w:t xml:space="preserve"> 7</w:t>
      </w:r>
    </w:p>
    <w:p w:rsidR="00824B32" w:rsidRPr="006C3117" w:rsidRDefault="00824B32" w:rsidP="00824B32">
      <w:pPr>
        <w:rPr>
          <w:b/>
        </w:rPr>
      </w:pPr>
      <w:r w:rsidRPr="006C3117">
        <w:t xml:space="preserve">Procedura </w:t>
      </w:r>
      <w:r>
        <w:t>apliciranja</w:t>
      </w:r>
      <w:r w:rsidRPr="006C3117">
        <w:t>:</w:t>
      </w:r>
      <w:r w:rsidRPr="006C3117">
        <w:rPr>
          <w:b/>
        </w:rPr>
        <w:t xml:space="preserve"> </w:t>
      </w:r>
      <w:r w:rsidR="006F6A8C">
        <w:rPr>
          <w:b/>
        </w:rPr>
        <w:t>interni</w:t>
      </w:r>
      <w:r>
        <w:rPr>
          <w:b/>
        </w:rPr>
        <w:t xml:space="preserve"> (Napredovanje</w:t>
      </w:r>
      <w:r w:rsidRPr="006C3117">
        <w:rPr>
          <w:b/>
        </w:rPr>
        <w:t>)</w:t>
      </w:r>
    </w:p>
    <w:p w:rsidR="00824B32" w:rsidRPr="006C3117" w:rsidRDefault="00824B32" w:rsidP="00824B32">
      <w:r>
        <w:t>Vrsta imenovanja</w:t>
      </w:r>
      <w:r w:rsidRPr="006C3117">
        <w:t xml:space="preserve"> </w:t>
      </w:r>
      <w:r w:rsidRPr="006C3117">
        <w:rPr>
          <w:b/>
        </w:rPr>
        <w:t xml:space="preserve">: </w:t>
      </w:r>
      <w:r>
        <w:rPr>
          <w:b/>
        </w:rPr>
        <w:t xml:space="preserve"> U KARIJERI </w:t>
      </w:r>
    </w:p>
    <w:p w:rsidR="00824B32" w:rsidRPr="006C3117" w:rsidRDefault="00824B32" w:rsidP="00824B32">
      <w:pPr>
        <w:rPr>
          <w:b/>
        </w:rPr>
      </w:pPr>
      <w:r>
        <w:t>Broj izvrsioca:</w:t>
      </w:r>
      <w:r w:rsidRPr="006C3117">
        <w:t xml:space="preserve"> </w:t>
      </w:r>
      <w:r w:rsidR="00EE0714">
        <w:rPr>
          <w:b/>
        </w:rPr>
        <w:t>1</w:t>
      </w:r>
      <w:r w:rsidR="00BD0441">
        <w:rPr>
          <w:b/>
        </w:rPr>
        <w:t xml:space="preserve"> (jedan</w:t>
      </w:r>
      <w:r w:rsidRPr="006C3117">
        <w:rPr>
          <w:b/>
        </w:rPr>
        <w:t>)</w:t>
      </w:r>
    </w:p>
    <w:p w:rsidR="00824B32" w:rsidRPr="006C3117" w:rsidRDefault="00824B32" w:rsidP="00824B32">
      <w:r>
        <w:t>Nadzorni</w:t>
      </w:r>
      <w:r w:rsidRPr="006C3117">
        <w:t xml:space="preserve">: </w:t>
      </w:r>
      <w:r>
        <w:rPr>
          <w:b/>
        </w:rPr>
        <w:t>Sefu sektora</w:t>
      </w:r>
    </w:p>
    <w:p w:rsidR="00824B32" w:rsidRPr="006C3117" w:rsidRDefault="00824B32" w:rsidP="00824B32">
      <w:pPr>
        <w:rPr>
          <w:b/>
        </w:rPr>
      </w:pPr>
      <w:r>
        <w:t>Puno radno vreme</w:t>
      </w:r>
      <w:r w:rsidRPr="006C3117">
        <w:t xml:space="preserve"> : </w:t>
      </w:r>
      <w:r w:rsidRPr="006C3117">
        <w:rPr>
          <w:b/>
        </w:rPr>
        <w:t xml:space="preserve">40 </w:t>
      </w:r>
      <w:r>
        <w:rPr>
          <w:b/>
        </w:rPr>
        <w:t>sati sedmicno</w:t>
      </w:r>
    </w:p>
    <w:p w:rsidR="00824B32" w:rsidRDefault="00824B32" w:rsidP="00824B32">
      <w:pPr>
        <w:rPr>
          <w:b/>
        </w:rPr>
      </w:pPr>
      <w:r>
        <w:rPr>
          <w:b/>
        </w:rPr>
        <w:t>Broj reference</w:t>
      </w:r>
      <w:r w:rsidRPr="006C3117">
        <w:rPr>
          <w:b/>
        </w:rPr>
        <w:t xml:space="preserve">: </w:t>
      </w:r>
      <w:r w:rsidR="000965E5">
        <w:rPr>
          <w:b/>
        </w:rPr>
        <w:t>RN00004922</w:t>
      </w:r>
      <w:r w:rsidRPr="006C3117">
        <w:rPr>
          <w:b/>
        </w:rPr>
        <w:t xml:space="preserve">  </w:t>
      </w:r>
    </w:p>
    <w:p w:rsidR="00ED65A4" w:rsidRPr="00373C8E" w:rsidRDefault="00ED65A4" w:rsidP="00373C8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D08F2" w:rsidRPr="00CC5A98" w:rsidRDefault="00CC5A98" w:rsidP="006F6A8C">
      <w:pPr>
        <w:widowControl w:val="0"/>
        <w:autoSpaceDE w:val="0"/>
        <w:autoSpaceDN w:val="0"/>
        <w:adjustRightInd w:val="0"/>
        <w:jc w:val="both"/>
        <w:rPr>
          <w:color w:val="212121"/>
          <w:shd w:val="clear" w:color="auto" w:fill="FFFFFF"/>
        </w:rPr>
      </w:pPr>
      <w:r w:rsidRPr="00CC5A98">
        <w:br/>
      </w:r>
      <w:r w:rsidRPr="00A424BB">
        <w:rPr>
          <w:b/>
          <w:color w:val="212121"/>
          <w:shd w:val="clear" w:color="auto" w:fill="FFFFFF"/>
        </w:rPr>
        <w:t>Svrha radnog mesta:</w:t>
      </w:r>
      <w:r w:rsidRPr="00CC5A98">
        <w:rPr>
          <w:color w:val="212121"/>
          <w:shd w:val="clear" w:color="auto" w:fill="FFFFFF"/>
        </w:rPr>
        <w:t xml:space="preserve"> Uspostavljanje imovinskih prava i postavljanje podataka u registar prava na nepokretnu imovinu. </w:t>
      </w:r>
    </w:p>
    <w:p w:rsidR="00CC5A98" w:rsidRDefault="00CC5A98" w:rsidP="00FD08F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CC5A98" w:rsidRPr="00A424BB" w:rsidRDefault="00CC5A98" w:rsidP="006F6A8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</w:rPr>
      </w:pPr>
      <w:proofErr w:type="spellStart"/>
      <w:r w:rsidRPr="00A424BB">
        <w:rPr>
          <w:rFonts w:ascii="Times New Roman" w:hAnsi="Times New Roman" w:cs="Times New Roman"/>
          <w:b/>
          <w:color w:val="212121"/>
          <w:sz w:val="24"/>
        </w:rPr>
        <w:t>Glavni</w:t>
      </w:r>
      <w:proofErr w:type="spellEnd"/>
      <w:r w:rsidRPr="00A424BB">
        <w:rPr>
          <w:rFonts w:ascii="Times New Roman" w:hAnsi="Times New Roman" w:cs="Times New Roman"/>
          <w:b/>
          <w:color w:val="212121"/>
          <w:sz w:val="24"/>
        </w:rPr>
        <w:t xml:space="preserve"> </w:t>
      </w:r>
      <w:proofErr w:type="spellStart"/>
      <w:r w:rsidRPr="00A424BB">
        <w:rPr>
          <w:rFonts w:ascii="Times New Roman" w:hAnsi="Times New Roman" w:cs="Times New Roman"/>
          <w:b/>
          <w:color w:val="212121"/>
          <w:sz w:val="24"/>
        </w:rPr>
        <w:t>zadaci</w:t>
      </w:r>
      <w:proofErr w:type="spellEnd"/>
      <w:r w:rsidRPr="00A424BB">
        <w:rPr>
          <w:rFonts w:ascii="Times New Roman" w:hAnsi="Times New Roman" w:cs="Times New Roman"/>
          <w:b/>
          <w:color w:val="212121"/>
          <w:sz w:val="24"/>
        </w:rPr>
        <w:t>:</w:t>
      </w:r>
    </w:p>
    <w:p w:rsidR="00CC5A98" w:rsidRPr="00CC5A98" w:rsidRDefault="00CC5A98" w:rsidP="006F6A8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  <w:r w:rsidRPr="00CC5A98">
        <w:rPr>
          <w:rFonts w:ascii="Times New Roman" w:hAnsi="Times New Roman" w:cs="Times New Roman"/>
          <w:color w:val="212121"/>
          <w:sz w:val="24"/>
        </w:rPr>
        <w:t xml:space="preserve">1.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Izrađuje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razvija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radne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planove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u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skladu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sa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supervizorom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za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izvršavanje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zadataka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utvrđenih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na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osnovu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ciljeva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sektora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daje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preporuke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u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vezi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sa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ostvarivanjem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ovih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ciljeva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>;</w:t>
      </w:r>
    </w:p>
    <w:p w:rsidR="00CC5A98" w:rsidRPr="00CC5A98" w:rsidRDefault="00CC5A98" w:rsidP="006F6A8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Analizira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proc</w:t>
      </w:r>
      <w:r w:rsidRPr="00CC5A98">
        <w:rPr>
          <w:rFonts w:ascii="Times New Roman" w:hAnsi="Times New Roman" w:cs="Times New Roman"/>
          <w:color w:val="212121"/>
          <w:sz w:val="24"/>
        </w:rPr>
        <w:t>enjuje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interne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procese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</w:rPr>
        <w:t xml:space="preserve">i procedure i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preporučuje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prome</w:t>
      </w:r>
      <w:r w:rsidRPr="00CC5A98">
        <w:rPr>
          <w:rFonts w:ascii="Times New Roman" w:hAnsi="Times New Roman" w:cs="Times New Roman"/>
          <w:color w:val="212121"/>
          <w:sz w:val="24"/>
        </w:rPr>
        <w:t>ne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poboljšanja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kako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bi se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povećala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efikasnost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kvalitet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rada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>;</w:t>
      </w:r>
    </w:p>
    <w:p w:rsidR="00CC5A98" w:rsidRPr="00CC5A98" w:rsidRDefault="00CC5A98" w:rsidP="006F6A8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V</w:t>
      </w:r>
      <w:r w:rsidRPr="00CC5A98">
        <w:rPr>
          <w:rFonts w:ascii="Times New Roman" w:hAnsi="Times New Roman" w:cs="Times New Roman"/>
          <w:color w:val="212121"/>
          <w:sz w:val="24"/>
        </w:rPr>
        <w:t>rši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registraciju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kupoprodaje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 w:rsidR="00D0691C">
        <w:rPr>
          <w:rFonts w:ascii="Times New Roman" w:hAnsi="Times New Roman" w:cs="Times New Roman"/>
          <w:color w:val="212121"/>
          <w:sz w:val="24"/>
        </w:rPr>
        <w:t>otpisa</w:t>
      </w:r>
      <w:proofErr w:type="spellEnd"/>
      <w:r w:rsidR="00D0691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D0691C">
        <w:rPr>
          <w:rFonts w:ascii="Times New Roman" w:hAnsi="Times New Roman" w:cs="Times New Roman"/>
          <w:color w:val="212121"/>
          <w:sz w:val="24"/>
        </w:rPr>
        <w:t>dugova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nasleđivanja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hipoteke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sudskih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presuda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drugih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odluka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drugih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nadležnih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organa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stavlja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ih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u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registar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prava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na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nepokretnu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imovinu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>;</w:t>
      </w:r>
    </w:p>
    <w:p w:rsidR="00CC5A98" w:rsidRPr="00CC5A98" w:rsidRDefault="00CC5A98" w:rsidP="006F6A8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  <w:r w:rsidRPr="00CC5A98">
        <w:rPr>
          <w:rFonts w:ascii="Times New Roman" w:hAnsi="Times New Roman" w:cs="Times New Roman"/>
          <w:color w:val="212121"/>
          <w:sz w:val="24"/>
        </w:rPr>
        <w:t xml:space="preserve">4.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Beleži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poreska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opterećenja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poboljšava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popise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sektora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evidentira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ugovore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o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zakupu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nepokretnosti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za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99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godina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evidentira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podatke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u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registru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prava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na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nepokretnu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imovinu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>;</w:t>
      </w:r>
    </w:p>
    <w:p w:rsidR="00CC5A98" w:rsidRPr="00CC5A98" w:rsidRDefault="00D0691C" w:rsidP="006F6A8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Vrsi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parcela</w:t>
      </w:r>
      <w:r>
        <w:rPr>
          <w:rFonts w:ascii="Times New Roman" w:hAnsi="Times New Roman" w:cs="Times New Roman"/>
          <w:color w:val="212121"/>
          <w:sz w:val="24"/>
        </w:rPr>
        <w:t>ciju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priključenje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parcela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brisanje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hipoteka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unos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podataka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u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registar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prava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na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nepokretnu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imovinu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>;</w:t>
      </w:r>
    </w:p>
    <w:p w:rsidR="00CC5A98" w:rsidRPr="00CC5A98" w:rsidRDefault="00D0691C" w:rsidP="006F6A8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U</w:t>
      </w:r>
      <w:r w:rsidR="00CC5A98" w:rsidRPr="00CC5A98">
        <w:rPr>
          <w:rFonts w:ascii="Times New Roman" w:hAnsi="Times New Roman" w:cs="Times New Roman"/>
          <w:color w:val="212121"/>
          <w:sz w:val="24"/>
        </w:rPr>
        <w:t>čestvuje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u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donošenju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odluka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o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pravu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na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nepokretnu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imovinu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upisuje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ih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u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registar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imovinskih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prava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>;</w:t>
      </w:r>
    </w:p>
    <w:p w:rsidR="00CC5A98" w:rsidRPr="00CC5A98" w:rsidRDefault="00D0691C" w:rsidP="006F6A8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E</w:t>
      </w:r>
      <w:r w:rsidR="00CC5A98" w:rsidRPr="00CC5A98">
        <w:rPr>
          <w:rFonts w:ascii="Times New Roman" w:hAnsi="Times New Roman" w:cs="Times New Roman"/>
          <w:color w:val="212121"/>
          <w:sz w:val="24"/>
        </w:rPr>
        <w:t>videntira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sve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zabrane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koje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dolaze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od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suda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drugih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nadležnih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CC5A98" w:rsidRPr="00CC5A98">
        <w:rPr>
          <w:rFonts w:ascii="Times New Roman" w:hAnsi="Times New Roman" w:cs="Times New Roman"/>
          <w:color w:val="212121"/>
          <w:sz w:val="24"/>
        </w:rPr>
        <w:t>organa</w:t>
      </w:r>
      <w:proofErr w:type="spellEnd"/>
      <w:r w:rsidR="00CC5A98" w:rsidRPr="00CC5A98">
        <w:rPr>
          <w:rFonts w:ascii="Times New Roman" w:hAnsi="Times New Roman" w:cs="Times New Roman"/>
          <w:color w:val="212121"/>
          <w:sz w:val="24"/>
        </w:rPr>
        <w:t>;</w:t>
      </w:r>
    </w:p>
    <w:p w:rsidR="00CC5A98" w:rsidRPr="00CC5A98" w:rsidRDefault="00CC5A98" w:rsidP="006F6A8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  <w:r w:rsidRPr="00CC5A98">
        <w:rPr>
          <w:rFonts w:ascii="Times New Roman" w:hAnsi="Times New Roman" w:cs="Times New Roman"/>
          <w:color w:val="212121"/>
          <w:sz w:val="24"/>
        </w:rPr>
        <w:t xml:space="preserve">8.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Obavlja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druge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dužnosti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u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skladu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sa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zak</w:t>
      </w:r>
      <w:r w:rsidR="00D0691C">
        <w:rPr>
          <w:rFonts w:ascii="Times New Roman" w:hAnsi="Times New Roman" w:cs="Times New Roman"/>
          <w:color w:val="212121"/>
          <w:sz w:val="24"/>
        </w:rPr>
        <w:t>onima</w:t>
      </w:r>
      <w:proofErr w:type="spellEnd"/>
      <w:r w:rsidR="00D0691C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="00D0691C">
        <w:rPr>
          <w:rFonts w:ascii="Times New Roman" w:hAnsi="Times New Roman" w:cs="Times New Roman"/>
          <w:color w:val="212121"/>
          <w:sz w:val="24"/>
        </w:rPr>
        <w:t>propisima</w:t>
      </w:r>
      <w:proofErr w:type="spellEnd"/>
      <w:r w:rsidR="00D0691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D0691C">
        <w:rPr>
          <w:rFonts w:ascii="Times New Roman" w:hAnsi="Times New Roman" w:cs="Times New Roman"/>
          <w:color w:val="212121"/>
          <w:sz w:val="24"/>
        </w:rPr>
        <w:t>koje</w:t>
      </w:r>
      <w:proofErr w:type="spellEnd"/>
      <w:r w:rsidR="00D0691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D0691C">
        <w:rPr>
          <w:rFonts w:ascii="Times New Roman" w:hAnsi="Times New Roman" w:cs="Times New Roman"/>
          <w:color w:val="212121"/>
          <w:sz w:val="24"/>
        </w:rPr>
        <w:t>nadzorni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CC5A98">
        <w:rPr>
          <w:rFonts w:ascii="Times New Roman" w:hAnsi="Times New Roman" w:cs="Times New Roman"/>
          <w:color w:val="212121"/>
          <w:sz w:val="24"/>
        </w:rPr>
        <w:t>može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D0691C">
        <w:rPr>
          <w:rFonts w:ascii="Times New Roman" w:hAnsi="Times New Roman" w:cs="Times New Roman"/>
          <w:color w:val="212121"/>
          <w:sz w:val="24"/>
        </w:rPr>
        <w:t>povremeno</w:t>
      </w:r>
      <w:proofErr w:type="spellEnd"/>
      <w:r w:rsidR="00D0691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D0691C">
        <w:rPr>
          <w:rFonts w:ascii="Times New Roman" w:hAnsi="Times New Roman" w:cs="Times New Roman"/>
          <w:color w:val="212121"/>
          <w:sz w:val="24"/>
        </w:rPr>
        <w:t>zaht</w:t>
      </w:r>
      <w:r w:rsidRPr="00CC5A98">
        <w:rPr>
          <w:rFonts w:ascii="Times New Roman" w:hAnsi="Times New Roman" w:cs="Times New Roman"/>
          <w:color w:val="212121"/>
          <w:sz w:val="24"/>
        </w:rPr>
        <w:t>evati</w:t>
      </w:r>
      <w:proofErr w:type="spellEnd"/>
      <w:r w:rsidRPr="00CC5A98">
        <w:rPr>
          <w:rFonts w:ascii="Times New Roman" w:hAnsi="Times New Roman" w:cs="Times New Roman"/>
          <w:color w:val="212121"/>
          <w:sz w:val="24"/>
        </w:rPr>
        <w:t>;</w:t>
      </w:r>
    </w:p>
    <w:p w:rsidR="00D0691C" w:rsidRPr="00A424BB" w:rsidRDefault="00D0691C" w:rsidP="006F6A8C">
      <w:pPr>
        <w:widowControl w:val="0"/>
        <w:autoSpaceDE w:val="0"/>
        <w:autoSpaceDN w:val="0"/>
        <w:adjustRightInd w:val="0"/>
        <w:jc w:val="both"/>
        <w:rPr>
          <w:b/>
          <w:color w:val="212121"/>
          <w:shd w:val="clear" w:color="auto" w:fill="FFFFFF"/>
        </w:rPr>
      </w:pPr>
      <w:r>
        <w:br/>
      </w:r>
      <w:r w:rsidR="00461E83" w:rsidRPr="00A424BB">
        <w:rPr>
          <w:b/>
          <w:color w:val="212121"/>
          <w:shd w:val="clear" w:color="auto" w:fill="FFFFFF"/>
        </w:rPr>
        <w:t>Potrebne kvalifikacije i v</w:t>
      </w:r>
      <w:r w:rsidRPr="00A424BB">
        <w:rPr>
          <w:b/>
          <w:color w:val="212121"/>
          <w:shd w:val="clear" w:color="auto" w:fill="FFFFFF"/>
        </w:rPr>
        <w:t>eštine:</w:t>
      </w:r>
    </w:p>
    <w:p w:rsidR="00D0691C" w:rsidRPr="00461E83" w:rsidRDefault="00D0691C" w:rsidP="006F6A8C">
      <w:pPr>
        <w:widowControl w:val="0"/>
        <w:autoSpaceDE w:val="0"/>
        <w:autoSpaceDN w:val="0"/>
        <w:adjustRightInd w:val="0"/>
        <w:jc w:val="both"/>
        <w:rPr>
          <w:color w:val="212121"/>
          <w:shd w:val="clear" w:color="auto" w:fill="FFFFFF"/>
        </w:rPr>
      </w:pPr>
      <w:r w:rsidRPr="00461E83">
        <w:rPr>
          <w:color w:val="212121"/>
          <w:shd w:val="clear" w:color="auto" w:fill="FFFFFF"/>
        </w:rPr>
        <w:t xml:space="preserve"> • </w:t>
      </w:r>
      <w:r w:rsidR="00461E83">
        <w:rPr>
          <w:color w:val="212121"/>
          <w:shd w:val="clear" w:color="auto" w:fill="FFFFFF"/>
        </w:rPr>
        <w:t>Univerzitetska diploma</w:t>
      </w:r>
      <w:r w:rsidRPr="00461E83">
        <w:rPr>
          <w:color w:val="212121"/>
          <w:shd w:val="clear" w:color="auto" w:fill="FFFFFF"/>
        </w:rPr>
        <w:t>, pravni</w:t>
      </w:r>
      <w:r w:rsidR="00461E83">
        <w:rPr>
          <w:color w:val="212121"/>
          <w:shd w:val="clear" w:color="auto" w:fill="FFFFFF"/>
        </w:rPr>
        <w:t xml:space="preserve"> fakultet, geodetski</w:t>
      </w:r>
      <w:r w:rsidRPr="00461E83">
        <w:rPr>
          <w:color w:val="212121"/>
          <w:shd w:val="clear" w:color="auto" w:fill="FFFFFF"/>
        </w:rPr>
        <w:t xml:space="preserve">, minimalno 2 godine profesionalnog iskustva </w:t>
      </w:r>
    </w:p>
    <w:p w:rsidR="00D0691C" w:rsidRPr="00461E83" w:rsidRDefault="00D0691C" w:rsidP="006F6A8C">
      <w:pPr>
        <w:widowControl w:val="0"/>
        <w:autoSpaceDE w:val="0"/>
        <w:autoSpaceDN w:val="0"/>
        <w:adjustRightInd w:val="0"/>
        <w:jc w:val="both"/>
        <w:rPr>
          <w:color w:val="212121"/>
          <w:shd w:val="clear" w:color="auto" w:fill="FFFFFF"/>
        </w:rPr>
      </w:pPr>
      <w:r w:rsidRPr="00461E83">
        <w:rPr>
          <w:color w:val="212121"/>
          <w:shd w:val="clear" w:color="auto" w:fill="FFFFFF"/>
        </w:rPr>
        <w:t xml:space="preserve">• Poznavanje važećih imovinskih zakona i propisa </w:t>
      </w:r>
    </w:p>
    <w:p w:rsidR="00D0691C" w:rsidRPr="00461E83" w:rsidRDefault="00461E83" w:rsidP="006F6A8C">
      <w:pPr>
        <w:widowControl w:val="0"/>
        <w:autoSpaceDE w:val="0"/>
        <w:autoSpaceDN w:val="0"/>
        <w:adjustRightInd w:val="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• V</w:t>
      </w:r>
      <w:r w:rsidR="00D0691C" w:rsidRPr="00461E83">
        <w:rPr>
          <w:color w:val="212121"/>
          <w:shd w:val="clear" w:color="auto" w:fill="FFFFFF"/>
        </w:rPr>
        <w:t xml:space="preserve">eštine u planiranju komunikacije i vođenju tima </w:t>
      </w:r>
    </w:p>
    <w:p w:rsidR="00D0691C" w:rsidRPr="00461E83" w:rsidRDefault="00D0691C" w:rsidP="006F6A8C">
      <w:pPr>
        <w:widowControl w:val="0"/>
        <w:autoSpaceDE w:val="0"/>
        <w:autoSpaceDN w:val="0"/>
        <w:adjustRightInd w:val="0"/>
        <w:jc w:val="both"/>
        <w:rPr>
          <w:color w:val="212121"/>
          <w:shd w:val="clear" w:color="auto" w:fill="FFFFFF"/>
        </w:rPr>
      </w:pPr>
      <w:r w:rsidRPr="00461E83">
        <w:rPr>
          <w:color w:val="212121"/>
          <w:shd w:val="clear" w:color="auto" w:fill="FFFFFF"/>
        </w:rPr>
        <w:t>• Istraživačke, an</w:t>
      </w:r>
      <w:r w:rsidR="00461E83">
        <w:rPr>
          <w:color w:val="212121"/>
          <w:shd w:val="clear" w:color="auto" w:fill="FFFFFF"/>
        </w:rPr>
        <w:t>alitičke veštine proc</w:t>
      </w:r>
      <w:r w:rsidRPr="00461E83">
        <w:rPr>
          <w:color w:val="212121"/>
          <w:shd w:val="clear" w:color="auto" w:fill="FFFFFF"/>
        </w:rPr>
        <w:t>ene</w:t>
      </w:r>
      <w:r w:rsidR="00461E83">
        <w:rPr>
          <w:color w:val="212121"/>
          <w:shd w:val="clear" w:color="auto" w:fill="FFFFFF"/>
        </w:rPr>
        <w:t xml:space="preserve"> i formuliranje preporuka i sav</w:t>
      </w:r>
      <w:r w:rsidRPr="00461E83">
        <w:rPr>
          <w:color w:val="212121"/>
          <w:shd w:val="clear" w:color="auto" w:fill="FFFFFF"/>
        </w:rPr>
        <w:t xml:space="preserve">eta; </w:t>
      </w:r>
    </w:p>
    <w:p w:rsidR="00D0691C" w:rsidRPr="00461E83" w:rsidRDefault="00D0691C" w:rsidP="006F6A8C">
      <w:pPr>
        <w:widowControl w:val="0"/>
        <w:autoSpaceDE w:val="0"/>
        <w:autoSpaceDN w:val="0"/>
        <w:adjustRightInd w:val="0"/>
        <w:jc w:val="both"/>
        <w:rPr>
          <w:color w:val="212121"/>
          <w:shd w:val="clear" w:color="auto" w:fill="FFFFFF"/>
        </w:rPr>
      </w:pPr>
      <w:r w:rsidRPr="00461E83">
        <w:rPr>
          <w:color w:val="212121"/>
          <w:shd w:val="clear" w:color="auto" w:fill="FFFFFF"/>
        </w:rPr>
        <w:lastRenderedPageBreak/>
        <w:t xml:space="preserve">• Sposobnost obavljanja poslova i rada pod pritiskom; </w:t>
      </w:r>
    </w:p>
    <w:p w:rsidR="00461E83" w:rsidRPr="00824B32" w:rsidRDefault="00D0691C" w:rsidP="006F6A8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  <w:r w:rsidRPr="00461E83">
        <w:rPr>
          <w:rFonts w:ascii="Times New Roman" w:hAnsi="Times New Roman" w:cs="Times New Roman"/>
          <w:color w:val="212121"/>
          <w:shd w:val="clear" w:color="auto" w:fill="FFFFFF"/>
        </w:rPr>
        <w:t xml:space="preserve">• </w:t>
      </w:r>
      <w:proofErr w:type="spellStart"/>
      <w:r w:rsidR="00461E83"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>Kompjuterske</w:t>
      </w:r>
      <w:proofErr w:type="spellEnd"/>
      <w:r w:rsidR="00461E83"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</w:t>
      </w:r>
      <w:proofErr w:type="spellStart"/>
      <w:r w:rsidR="00461E83"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>vestine</w:t>
      </w:r>
      <w:proofErr w:type="spellEnd"/>
      <w:r w:rsidR="00461E83"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</w:t>
      </w:r>
      <w:proofErr w:type="spellStart"/>
      <w:r w:rsidR="00461E83"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>na</w:t>
      </w:r>
      <w:proofErr w:type="spellEnd"/>
      <w:r w:rsidR="00461E83"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</w:t>
      </w:r>
      <w:proofErr w:type="spellStart"/>
      <w:r w:rsidR="00461E83"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>aplikacionim</w:t>
      </w:r>
      <w:proofErr w:type="spellEnd"/>
      <w:r w:rsidR="00461E83"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</w:t>
      </w:r>
      <w:proofErr w:type="spellStart"/>
      <w:r w:rsidR="00461E83"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>programima</w:t>
      </w:r>
      <w:proofErr w:type="spellEnd"/>
      <w:r w:rsidR="00461E83"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 (Word, </w:t>
      </w:r>
      <w:proofErr w:type="spellStart"/>
      <w:r w:rsidR="00461E83"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>Exel</w:t>
      </w:r>
      <w:proofErr w:type="spellEnd"/>
      <w:r w:rsidR="00461E83"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, Power Point </w:t>
      </w:r>
      <w:proofErr w:type="spellStart"/>
      <w:r w:rsidR="00461E83"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>itd</w:t>
      </w:r>
      <w:proofErr w:type="spellEnd"/>
      <w:r w:rsidR="00461E83" w:rsidRPr="0013131C">
        <w:rPr>
          <w:rFonts w:ascii="Times New Roman" w:hAnsi="Times New Roman" w:cs="Times New Roman"/>
          <w:color w:val="212121"/>
          <w:sz w:val="24"/>
          <w:shd w:val="clear" w:color="auto" w:fill="FFFFFF"/>
        </w:rPr>
        <w:t>.)</w:t>
      </w:r>
    </w:p>
    <w:p w:rsidR="00524CFF" w:rsidRPr="00461E83" w:rsidRDefault="00524CFF" w:rsidP="00373C8E">
      <w:pPr>
        <w:widowControl w:val="0"/>
        <w:autoSpaceDE w:val="0"/>
        <w:autoSpaceDN w:val="0"/>
        <w:adjustRightInd w:val="0"/>
        <w:jc w:val="both"/>
        <w:rPr>
          <w:color w:val="212121"/>
          <w:shd w:val="clear" w:color="auto" w:fill="FFFFFF"/>
        </w:rPr>
      </w:pPr>
    </w:p>
    <w:p w:rsidR="00E25928" w:rsidRPr="00A21153" w:rsidRDefault="00E25928" w:rsidP="006F6A8C">
      <w:pPr>
        <w:jc w:val="both"/>
      </w:pPr>
      <w:r w:rsidRPr="00A21153">
        <w:t>Aplikacije se preuzimaju i ispunjene dostavljaju Centralnoj arhivi Opštini Gnjilane, odnosno u Centru za usluge gradjana.</w:t>
      </w:r>
    </w:p>
    <w:p w:rsidR="00E25928" w:rsidRPr="00A21153" w:rsidRDefault="00E25928" w:rsidP="006F6A8C">
      <w:pPr>
        <w:jc w:val="both"/>
      </w:pPr>
      <w:r w:rsidRPr="00E25928">
        <w:rPr>
          <w:b/>
        </w:rPr>
        <w:t>Rok za aplikaciju je 8 dana</w:t>
      </w:r>
      <w:r w:rsidRPr="00A21153">
        <w:t>, od dana objavljivanja konkursa u dnevnoj novini, na web stranici Opšt</w:t>
      </w:r>
      <w:r>
        <w:t>ine I na oglasnoj tabli opštine.</w:t>
      </w:r>
    </w:p>
    <w:p w:rsidR="00BC1D48" w:rsidRPr="006C3117" w:rsidRDefault="00BC1D48" w:rsidP="006F6A8C">
      <w:pPr>
        <w:jc w:val="both"/>
      </w:pPr>
    </w:p>
    <w:p w:rsidR="00412550" w:rsidRPr="00A424BB" w:rsidRDefault="00412550" w:rsidP="006F6A8C">
      <w:pPr>
        <w:jc w:val="both"/>
        <w:rPr>
          <w:b/>
          <w:color w:val="212121"/>
          <w:shd w:val="clear" w:color="auto" w:fill="FFFFFF"/>
        </w:rPr>
      </w:pPr>
      <w:r>
        <w:br/>
      </w:r>
      <w:r w:rsidRPr="00A424BB">
        <w:rPr>
          <w:b/>
          <w:color w:val="212121"/>
          <w:shd w:val="clear" w:color="auto" w:fill="FFFFFF"/>
        </w:rPr>
        <w:t xml:space="preserve">Zadnji rok za prijavu je </w:t>
      </w:r>
      <w:r w:rsidR="00A424BB" w:rsidRPr="00A424BB">
        <w:rPr>
          <w:b/>
          <w:color w:val="212121"/>
          <w:shd w:val="clear" w:color="auto" w:fill="FFFFFF"/>
        </w:rPr>
        <w:t>29.05.2019</w:t>
      </w:r>
      <w:r w:rsidRPr="00A424BB">
        <w:rPr>
          <w:b/>
          <w:color w:val="212121"/>
          <w:shd w:val="clear" w:color="auto" w:fill="FFFFFF"/>
        </w:rPr>
        <w:t>.</w:t>
      </w:r>
    </w:p>
    <w:p w:rsidR="00412550" w:rsidRDefault="00412550" w:rsidP="006F6A8C">
      <w:pPr>
        <w:jc w:val="both"/>
        <w:rPr>
          <w:color w:val="212121"/>
          <w:shd w:val="clear" w:color="auto" w:fill="FFFFFF"/>
        </w:rPr>
      </w:pPr>
    </w:p>
    <w:p w:rsidR="00412550" w:rsidRDefault="00412550" w:rsidP="006F6A8C">
      <w:pPr>
        <w:jc w:val="both"/>
        <w:rPr>
          <w:color w:val="212121"/>
          <w:shd w:val="clear" w:color="auto" w:fill="FFFFFF"/>
        </w:rPr>
      </w:pPr>
      <w:r w:rsidRPr="00412550">
        <w:rPr>
          <w:color w:val="212121"/>
          <w:shd w:val="clear" w:color="auto" w:fill="FFFFFF"/>
        </w:rPr>
        <w:t>Svi državni službenici u opštinskoj upravi koji ispunjavaju kriterijume predviđene za napredovanje imaju pravo da se prijave. Prija</w:t>
      </w:r>
      <w:r w:rsidR="00CE2245">
        <w:rPr>
          <w:color w:val="212121"/>
          <w:shd w:val="clear" w:color="auto" w:fill="FFFFFF"/>
        </w:rPr>
        <w:t>ve podnesene nakon predviđenog roka nece biti  prihvaćene, dok ce</w:t>
      </w:r>
      <w:r w:rsidRPr="00412550">
        <w:rPr>
          <w:color w:val="212121"/>
          <w:shd w:val="clear" w:color="auto" w:fill="FFFFFF"/>
        </w:rPr>
        <w:t xml:space="preserve"> nepotpune prijave </w:t>
      </w:r>
      <w:r w:rsidR="00CE2245">
        <w:rPr>
          <w:color w:val="212121"/>
          <w:shd w:val="clear" w:color="auto" w:fill="FFFFFF"/>
        </w:rPr>
        <w:t xml:space="preserve">biti </w:t>
      </w:r>
      <w:r w:rsidRPr="00412550">
        <w:rPr>
          <w:color w:val="212121"/>
          <w:shd w:val="clear" w:color="auto" w:fill="FFFFFF"/>
        </w:rPr>
        <w:t xml:space="preserve">odbijene. </w:t>
      </w:r>
    </w:p>
    <w:p w:rsidR="00412550" w:rsidRDefault="00412550" w:rsidP="006F6A8C">
      <w:pPr>
        <w:jc w:val="both"/>
        <w:rPr>
          <w:color w:val="212121"/>
          <w:shd w:val="clear" w:color="auto" w:fill="FFFFFF"/>
        </w:rPr>
      </w:pPr>
    </w:p>
    <w:p w:rsidR="00BC1D48" w:rsidRPr="00412550" w:rsidRDefault="00CE2245" w:rsidP="006F6A8C">
      <w:pPr>
        <w:jc w:val="both"/>
      </w:pPr>
      <w:r>
        <w:rPr>
          <w:color w:val="212121"/>
          <w:shd w:val="clear" w:color="auto" w:fill="FFFFFF"/>
        </w:rPr>
        <w:t>Samo od</w:t>
      </w:r>
      <w:r w:rsidR="00412550" w:rsidRPr="00412550">
        <w:rPr>
          <w:color w:val="212121"/>
          <w:shd w:val="clear" w:color="auto" w:fill="FFFFFF"/>
        </w:rPr>
        <w:t xml:space="preserve">abrani kandidati sa </w:t>
      </w:r>
      <w:r>
        <w:rPr>
          <w:color w:val="212121"/>
          <w:shd w:val="clear" w:color="auto" w:fill="FFFFFF"/>
        </w:rPr>
        <w:t>uze liste bice</w:t>
      </w:r>
      <w:r w:rsidR="00412550" w:rsidRPr="00412550">
        <w:rPr>
          <w:color w:val="212121"/>
          <w:shd w:val="clear" w:color="auto" w:fill="FFFFFF"/>
        </w:rPr>
        <w:t xml:space="preserve"> kontaktirani za testiranje.</w:t>
      </w:r>
    </w:p>
    <w:p w:rsidR="00716038" w:rsidRPr="006C3117" w:rsidRDefault="00716038" w:rsidP="006F6A8C">
      <w:pPr>
        <w:jc w:val="both"/>
        <w:rPr>
          <w:b/>
        </w:rPr>
      </w:pPr>
    </w:p>
    <w:p w:rsidR="00716038" w:rsidRPr="006C3117" w:rsidRDefault="00716038" w:rsidP="00B91E17">
      <w:pPr>
        <w:rPr>
          <w:b/>
        </w:rPr>
      </w:pPr>
    </w:p>
    <w:p w:rsidR="00716038" w:rsidRPr="006C3117" w:rsidRDefault="00716038" w:rsidP="00B91E17">
      <w:pPr>
        <w:rPr>
          <w:b/>
        </w:rPr>
      </w:pPr>
    </w:p>
    <w:p w:rsidR="00716038" w:rsidRPr="006C3117" w:rsidRDefault="00716038" w:rsidP="00B91E17">
      <w:pPr>
        <w:rPr>
          <w:b/>
        </w:rPr>
      </w:pPr>
    </w:p>
    <w:p w:rsidR="00716038" w:rsidRPr="006C3117" w:rsidRDefault="00716038" w:rsidP="00B91E17">
      <w:pPr>
        <w:rPr>
          <w:b/>
        </w:rPr>
      </w:pPr>
    </w:p>
    <w:p w:rsidR="00716038" w:rsidRPr="006C3117" w:rsidRDefault="00716038" w:rsidP="00B91E17">
      <w:pPr>
        <w:rPr>
          <w:b/>
        </w:rPr>
      </w:pPr>
    </w:p>
    <w:p w:rsidR="00716038" w:rsidRPr="006C3117" w:rsidRDefault="00716038" w:rsidP="00B91E17">
      <w:pPr>
        <w:rPr>
          <w:b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716038" w:rsidRDefault="00716038" w:rsidP="00B91E17">
      <w:pPr>
        <w:rPr>
          <w:b/>
          <w:sz w:val="22"/>
          <w:szCs w:val="22"/>
        </w:rPr>
      </w:pPr>
    </w:p>
    <w:p w:rsidR="008C57F8" w:rsidRDefault="008C57F8" w:rsidP="008B02DF">
      <w:pPr>
        <w:ind w:left="57"/>
        <w:rPr>
          <w:sz w:val="22"/>
          <w:szCs w:val="22"/>
        </w:rPr>
      </w:pPr>
    </w:p>
    <w:sectPr w:rsidR="008C57F8" w:rsidSect="005E46EC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FE" w:rsidRDefault="00423DFE" w:rsidP="00F51F8C">
      <w:r>
        <w:separator/>
      </w:r>
    </w:p>
  </w:endnote>
  <w:endnote w:type="continuationSeparator" w:id="0">
    <w:p w:rsidR="00423DFE" w:rsidRDefault="00423DFE" w:rsidP="00F5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331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1F8C" w:rsidRDefault="00F51F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A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1F8C" w:rsidRDefault="00F51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FE" w:rsidRDefault="00423DFE" w:rsidP="00F51F8C">
      <w:r>
        <w:separator/>
      </w:r>
    </w:p>
  </w:footnote>
  <w:footnote w:type="continuationSeparator" w:id="0">
    <w:p w:rsidR="00423DFE" w:rsidRDefault="00423DFE" w:rsidP="00F5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287D"/>
    <w:multiLevelType w:val="hybridMultilevel"/>
    <w:tmpl w:val="EDF6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92569"/>
    <w:multiLevelType w:val="hybridMultilevel"/>
    <w:tmpl w:val="BF82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0F72"/>
    <w:multiLevelType w:val="hybridMultilevel"/>
    <w:tmpl w:val="5852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65260"/>
    <w:multiLevelType w:val="hybridMultilevel"/>
    <w:tmpl w:val="0408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4C09"/>
    <w:multiLevelType w:val="hybridMultilevel"/>
    <w:tmpl w:val="6BCE4612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21051BF"/>
    <w:multiLevelType w:val="hybridMultilevel"/>
    <w:tmpl w:val="B608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5E89"/>
    <w:multiLevelType w:val="hybridMultilevel"/>
    <w:tmpl w:val="10BA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57D7D"/>
    <w:multiLevelType w:val="hybridMultilevel"/>
    <w:tmpl w:val="0E7CF7AA"/>
    <w:lvl w:ilvl="0" w:tplc="868041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8B0"/>
    <w:multiLevelType w:val="hybridMultilevel"/>
    <w:tmpl w:val="4506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A0AC3"/>
    <w:multiLevelType w:val="hybridMultilevel"/>
    <w:tmpl w:val="0270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847C5"/>
    <w:multiLevelType w:val="hybridMultilevel"/>
    <w:tmpl w:val="9210FD46"/>
    <w:lvl w:ilvl="0" w:tplc="431CDC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C463F"/>
    <w:multiLevelType w:val="hybridMultilevel"/>
    <w:tmpl w:val="7438E4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D2111"/>
    <w:multiLevelType w:val="hybridMultilevel"/>
    <w:tmpl w:val="9128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F5864"/>
    <w:multiLevelType w:val="hybridMultilevel"/>
    <w:tmpl w:val="64FA2C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4743A"/>
    <w:multiLevelType w:val="hybridMultilevel"/>
    <w:tmpl w:val="3426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6"/>
  </w:num>
  <w:num w:numId="9">
    <w:abstractNumId w:val="13"/>
  </w:num>
  <w:num w:numId="10">
    <w:abstractNumId w:val="14"/>
  </w:num>
  <w:num w:numId="11">
    <w:abstractNumId w:val="1"/>
  </w:num>
  <w:num w:numId="12">
    <w:abstractNumId w:val="0"/>
  </w:num>
  <w:num w:numId="13">
    <w:abstractNumId w:val="12"/>
  </w:num>
  <w:num w:numId="14">
    <w:abstractNumId w:val="7"/>
  </w:num>
  <w:num w:numId="1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5F"/>
    <w:rsid w:val="000022F5"/>
    <w:rsid w:val="0000320E"/>
    <w:rsid w:val="000104AB"/>
    <w:rsid w:val="0001739E"/>
    <w:rsid w:val="0002376E"/>
    <w:rsid w:val="00026A69"/>
    <w:rsid w:val="00026B00"/>
    <w:rsid w:val="00034F35"/>
    <w:rsid w:val="00037C3C"/>
    <w:rsid w:val="00046256"/>
    <w:rsid w:val="00051620"/>
    <w:rsid w:val="00057217"/>
    <w:rsid w:val="00057962"/>
    <w:rsid w:val="00060523"/>
    <w:rsid w:val="000634AA"/>
    <w:rsid w:val="00066D57"/>
    <w:rsid w:val="00071EB3"/>
    <w:rsid w:val="00072BD5"/>
    <w:rsid w:val="0007510B"/>
    <w:rsid w:val="00076104"/>
    <w:rsid w:val="00080922"/>
    <w:rsid w:val="00081DC8"/>
    <w:rsid w:val="000829B8"/>
    <w:rsid w:val="00084022"/>
    <w:rsid w:val="00091A56"/>
    <w:rsid w:val="000965E5"/>
    <w:rsid w:val="00096E09"/>
    <w:rsid w:val="000A022F"/>
    <w:rsid w:val="000B660A"/>
    <w:rsid w:val="000C10B0"/>
    <w:rsid w:val="000C210E"/>
    <w:rsid w:val="000C3660"/>
    <w:rsid w:val="000C5551"/>
    <w:rsid w:val="000C6E1C"/>
    <w:rsid w:val="000C7E58"/>
    <w:rsid w:val="000D142A"/>
    <w:rsid w:val="000D41DB"/>
    <w:rsid w:val="000D5B78"/>
    <w:rsid w:val="000D6365"/>
    <w:rsid w:val="000F680B"/>
    <w:rsid w:val="001007A4"/>
    <w:rsid w:val="00100C74"/>
    <w:rsid w:val="001019FF"/>
    <w:rsid w:val="00120B91"/>
    <w:rsid w:val="0012166D"/>
    <w:rsid w:val="00124EA6"/>
    <w:rsid w:val="0012683A"/>
    <w:rsid w:val="00127499"/>
    <w:rsid w:val="0013131C"/>
    <w:rsid w:val="00134189"/>
    <w:rsid w:val="00135208"/>
    <w:rsid w:val="0013522E"/>
    <w:rsid w:val="00135703"/>
    <w:rsid w:val="00141F18"/>
    <w:rsid w:val="00143F2D"/>
    <w:rsid w:val="00151B6E"/>
    <w:rsid w:val="0015617D"/>
    <w:rsid w:val="00157CD1"/>
    <w:rsid w:val="0016394C"/>
    <w:rsid w:val="001640F7"/>
    <w:rsid w:val="001669E4"/>
    <w:rsid w:val="00170FDD"/>
    <w:rsid w:val="00171C46"/>
    <w:rsid w:val="00172E95"/>
    <w:rsid w:val="001836BE"/>
    <w:rsid w:val="001903FF"/>
    <w:rsid w:val="00190502"/>
    <w:rsid w:val="00190877"/>
    <w:rsid w:val="00193691"/>
    <w:rsid w:val="001A76A6"/>
    <w:rsid w:val="001C0A60"/>
    <w:rsid w:val="001D4E14"/>
    <w:rsid w:val="001E1C5F"/>
    <w:rsid w:val="001E3216"/>
    <w:rsid w:val="001E3E6E"/>
    <w:rsid w:val="00202D9A"/>
    <w:rsid w:val="00207369"/>
    <w:rsid w:val="0021146C"/>
    <w:rsid w:val="002215E3"/>
    <w:rsid w:val="002239E7"/>
    <w:rsid w:val="00225ECE"/>
    <w:rsid w:val="00233AA6"/>
    <w:rsid w:val="00245B0E"/>
    <w:rsid w:val="00252F1B"/>
    <w:rsid w:val="0026022A"/>
    <w:rsid w:val="00262865"/>
    <w:rsid w:val="00272689"/>
    <w:rsid w:val="00274EB8"/>
    <w:rsid w:val="0027697E"/>
    <w:rsid w:val="00276A9F"/>
    <w:rsid w:val="00277C35"/>
    <w:rsid w:val="0028149C"/>
    <w:rsid w:val="0028575C"/>
    <w:rsid w:val="0029434E"/>
    <w:rsid w:val="002A7885"/>
    <w:rsid w:val="002C0A90"/>
    <w:rsid w:val="002C6C60"/>
    <w:rsid w:val="002E3427"/>
    <w:rsid w:val="002E42C0"/>
    <w:rsid w:val="002E7749"/>
    <w:rsid w:val="002F04CD"/>
    <w:rsid w:val="002F1BF3"/>
    <w:rsid w:val="002F5810"/>
    <w:rsid w:val="002F77F5"/>
    <w:rsid w:val="002F7B89"/>
    <w:rsid w:val="003014B6"/>
    <w:rsid w:val="00301EC7"/>
    <w:rsid w:val="0030694D"/>
    <w:rsid w:val="00321F0C"/>
    <w:rsid w:val="003259CF"/>
    <w:rsid w:val="00333125"/>
    <w:rsid w:val="00333C7E"/>
    <w:rsid w:val="0033581B"/>
    <w:rsid w:val="00340BFC"/>
    <w:rsid w:val="00345BD5"/>
    <w:rsid w:val="00354255"/>
    <w:rsid w:val="00357265"/>
    <w:rsid w:val="00360472"/>
    <w:rsid w:val="00367EDC"/>
    <w:rsid w:val="0037199B"/>
    <w:rsid w:val="00372592"/>
    <w:rsid w:val="00373C8E"/>
    <w:rsid w:val="00375009"/>
    <w:rsid w:val="00383F67"/>
    <w:rsid w:val="00387777"/>
    <w:rsid w:val="00394A22"/>
    <w:rsid w:val="003973B4"/>
    <w:rsid w:val="00397A8E"/>
    <w:rsid w:val="003A39F4"/>
    <w:rsid w:val="003B7CD8"/>
    <w:rsid w:val="003C32C0"/>
    <w:rsid w:val="003C5F0C"/>
    <w:rsid w:val="003C6A87"/>
    <w:rsid w:val="003E2ACE"/>
    <w:rsid w:val="003F3AAC"/>
    <w:rsid w:val="003F53F9"/>
    <w:rsid w:val="00403AA6"/>
    <w:rsid w:val="00403C9C"/>
    <w:rsid w:val="004051DF"/>
    <w:rsid w:val="00410022"/>
    <w:rsid w:val="00410134"/>
    <w:rsid w:val="00412550"/>
    <w:rsid w:val="00423DFE"/>
    <w:rsid w:val="00430E00"/>
    <w:rsid w:val="0043759E"/>
    <w:rsid w:val="0044178A"/>
    <w:rsid w:val="00442AA0"/>
    <w:rsid w:val="00445D4D"/>
    <w:rsid w:val="00446027"/>
    <w:rsid w:val="00451106"/>
    <w:rsid w:val="004571B2"/>
    <w:rsid w:val="00460C2E"/>
    <w:rsid w:val="00461E83"/>
    <w:rsid w:val="00471B2F"/>
    <w:rsid w:val="00471DCF"/>
    <w:rsid w:val="004765CF"/>
    <w:rsid w:val="0048350D"/>
    <w:rsid w:val="0048487E"/>
    <w:rsid w:val="00484B4D"/>
    <w:rsid w:val="00491334"/>
    <w:rsid w:val="004A1C5A"/>
    <w:rsid w:val="004A4031"/>
    <w:rsid w:val="004B3737"/>
    <w:rsid w:val="004B5406"/>
    <w:rsid w:val="004C166E"/>
    <w:rsid w:val="004C1823"/>
    <w:rsid w:val="004D4990"/>
    <w:rsid w:val="004D78A6"/>
    <w:rsid w:val="004E3C1A"/>
    <w:rsid w:val="004E7B42"/>
    <w:rsid w:val="004F6488"/>
    <w:rsid w:val="00507095"/>
    <w:rsid w:val="005072B4"/>
    <w:rsid w:val="00515EDA"/>
    <w:rsid w:val="00520799"/>
    <w:rsid w:val="005232EC"/>
    <w:rsid w:val="00524CFF"/>
    <w:rsid w:val="00530CEE"/>
    <w:rsid w:val="005406E1"/>
    <w:rsid w:val="005437A7"/>
    <w:rsid w:val="00552F9C"/>
    <w:rsid w:val="005642F5"/>
    <w:rsid w:val="00567D3F"/>
    <w:rsid w:val="00575A85"/>
    <w:rsid w:val="0058180A"/>
    <w:rsid w:val="00582067"/>
    <w:rsid w:val="00592158"/>
    <w:rsid w:val="00594D93"/>
    <w:rsid w:val="00594FB1"/>
    <w:rsid w:val="0059529E"/>
    <w:rsid w:val="005A1C32"/>
    <w:rsid w:val="005A724B"/>
    <w:rsid w:val="005B60DA"/>
    <w:rsid w:val="005C346C"/>
    <w:rsid w:val="005C436B"/>
    <w:rsid w:val="005E2920"/>
    <w:rsid w:val="005E46EC"/>
    <w:rsid w:val="005E5143"/>
    <w:rsid w:val="005F060A"/>
    <w:rsid w:val="005F27EE"/>
    <w:rsid w:val="005F746E"/>
    <w:rsid w:val="00601EE4"/>
    <w:rsid w:val="0060319C"/>
    <w:rsid w:val="00603EEC"/>
    <w:rsid w:val="006042C8"/>
    <w:rsid w:val="00613AE0"/>
    <w:rsid w:val="00613DD9"/>
    <w:rsid w:val="006348CB"/>
    <w:rsid w:val="0063753F"/>
    <w:rsid w:val="00642D62"/>
    <w:rsid w:val="00644663"/>
    <w:rsid w:val="00651B80"/>
    <w:rsid w:val="0067004A"/>
    <w:rsid w:val="00671155"/>
    <w:rsid w:val="006730ED"/>
    <w:rsid w:val="00674A75"/>
    <w:rsid w:val="00681D42"/>
    <w:rsid w:val="00686250"/>
    <w:rsid w:val="0069080F"/>
    <w:rsid w:val="006A373B"/>
    <w:rsid w:val="006B37E2"/>
    <w:rsid w:val="006B410E"/>
    <w:rsid w:val="006B4EB2"/>
    <w:rsid w:val="006B62E7"/>
    <w:rsid w:val="006B631A"/>
    <w:rsid w:val="006B6F0D"/>
    <w:rsid w:val="006C3117"/>
    <w:rsid w:val="006C5402"/>
    <w:rsid w:val="006D42A0"/>
    <w:rsid w:val="006E5C94"/>
    <w:rsid w:val="006F6A8C"/>
    <w:rsid w:val="00707673"/>
    <w:rsid w:val="00707F8F"/>
    <w:rsid w:val="00716038"/>
    <w:rsid w:val="00720544"/>
    <w:rsid w:val="007210E6"/>
    <w:rsid w:val="00733F8D"/>
    <w:rsid w:val="007352C9"/>
    <w:rsid w:val="00736203"/>
    <w:rsid w:val="00737A14"/>
    <w:rsid w:val="0074147A"/>
    <w:rsid w:val="00743714"/>
    <w:rsid w:val="00752A5C"/>
    <w:rsid w:val="00756A5F"/>
    <w:rsid w:val="00765521"/>
    <w:rsid w:val="00766F37"/>
    <w:rsid w:val="007700AF"/>
    <w:rsid w:val="007705A2"/>
    <w:rsid w:val="0077589B"/>
    <w:rsid w:val="00775BFB"/>
    <w:rsid w:val="00776478"/>
    <w:rsid w:val="0078104D"/>
    <w:rsid w:val="0079431D"/>
    <w:rsid w:val="00794371"/>
    <w:rsid w:val="007A2FE7"/>
    <w:rsid w:val="007B4247"/>
    <w:rsid w:val="007B7EB3"/>
    <w:rsid w:val="007C1678"/>
    <w:rsid w:val="007D088A"/>
    <w:rsid w:val="007D6FED"/>
    <w:rsid w:val="007E338C"/>
    <w:rsid w:val="007E6FA2"/>
    <w:rsid w:val="007F0287"/>
    <w:rsid w:val="0080045F"/>
    <w:rsid w:val="0082140C"/>
    <w:rsid w:val="00824B32"/>
    <w:rsid w:val="00827CEE"/>
    <w:rsid w:val="00830467"/>
    <w:rsid w:val="008326DF"/>
    <w:rsid w:val="00836C4B"/>
    <w:rsid w:val="008411D6"/>
    <w:rsid w:val="0084278F"/>
    <w:rsid w:val="00852364"/>
    <w:rsid w:val="0085406F"/>
    <w:rsid w:val="0085718A"/>
    <w:rsid w:val="00862549"/>
    <w:rsid w:val="008809D2"/>
    <w:rsid w:val="00882FAB"/>
    <w:rsid w:val="00885BA8"/>
    <w:rsid w:val="0089238B"/>
    <w:rsid w:val="0089339D"/>
    <w:rsid w:val="00894B56"/>
    <w:rsid w:val="00896620"/>
    <w:rsid w:val="0089663E"/>
    <w:rsid w:val="008A641F"/>
    <w:rsid w:val="008A796C"/>
    <w:rsid w:val="008B02DF"/>
    <w:rsid w:val="008B10C8"/>
    <w:rsid w:val="008B648E"/>
    <w:rsid w:val="008B7B85"/>
    <w:rsid w:val="008C4485"/>
    <w:rsid w:val="008C57F8"/>
    <w:rsid w:val="008E1EE4"/>
    <w:rsid w:val="008E3FA5"/>
    <w:rsid w:val="008F0687"/>
    <w:rsid w:val="008F5867"/>
    <w:rsid w:val="00903D87"/>
    <w:rsid w:val="00911351"/>
    <w:rsid w:val="00917754"/>
    <w:rsid w:val="00920820"/>
    <w:rsid w:val="00933461"/>
    <w:rsid w:val="00934C8C"/>
    <w:rsid w:val="00937122"/>
    <w:rsid w:val="00954C05"/>
    <w:rsid w:val="00961D83"/>
    <w:rsid w:val="00963043"/>
    <w:rsid w:val="00964E5D"/>
    <w:rsid w:val="0096629B"/>
    <w:rsid w:val="0097132E"/>
    <w:rsid w:val="0097313E"/>
    <w:rsid w:val="00975C4E"/>
    <w:rsid w:val="00982E95"/>
    <w:rsid w:val="009864DC"/>
    <w:rsid w:val="009867EA"/>
    <w:rsid w:val="0099205B"/>
    <w:rsid w:val="009A7032"/>
    <w:rsid w:val="009B5C43"/>
    <w:rsid w:val="009C2ED4"/>
    <w:rsid w:val="009C34BD"/>
    <w:rsid w:val="009C4D1D"/>
    <w:rsid w:val="009C536F"/>
    <w:rsid w:val="009D25BC"/>
    <w:rsid w:val="009D2A5B"/>
    <w:rsid w:val="009D3AFB"/>
    <w:rsid w:val="009E5927"/>
    <w:rsid w:val="009E6215"/>
    <w:rsid w:val="009F2402"/>
    <w:rsid w:val="009F2A1B"/>
    <w:rsid w:val="009F393D"/>
    <w:rsid w:val="009F5BD3"/>
    <w:rsid w:val="00A02B87"/>
    <w:rsid w:val="00A034D6"/>
    <w:rsid w:val="00A06FA8"/>
    <w:rsid w:val="00A10035"/>
    <w:rsid w:val="00A21943"/>
    <w:rsid w:val="00A37DA8"/>
    <w:rsid w:val="00A424BB"/>
    <w:rsid w:val="00A45C53"/>
    <w:rsid w:val="00A51071"/>
    <w:rsid w:val="00A549ED"/>
    <w:rsid w:val="00A67246"/>
    <w:rsid w:val="00A72D3E"/>
    <w:rsid w:val="00A74A62"/>
    <w:rsid w:val="00A756C2"/>
    <w:rsid w:val="00A81F39"/>
    <w:rsid w:val="00A86DFB"/>
    <w:rsid w:val="00A90945"/>
    <w:rsid w:val="00A93CC9"/>
    <w:rsid w:val="00A97EFD"/>
    <w:rsid w:val="00AA6444"/>
    <w:rsid w:val="00AB7241"/>
    <w:rsid w:val="00AD0733"/>
    <w:rsid w:val="00AD09F9"/>
    <w:rsid w:val="00AE0F42"/>
    <w:rsid w:val="00AE3016"/>
    <w:rsid w:val="00AE3E23"/>
    <w:rsid w:val="00AE4AB0"/>
    <w:rsid w:val="00B0004C"/>
    <w:rsid w:val="00B0109E"/>
    <w:rsid w:val="00B04D34"/>
    <w:rsid w:val="00B064C8"/>
    <w:rsid w:val="00B12CDE"/>
    <w:rsid w:val="00B14AE3"/>
    <w:rsid w:val="00B17D9B"/>
    <w:rsid w:val="00B17FF6"/>
    <w:rsid w:val="00B2705E"/>
    <w:rsid w:val="00B33803"/>
    <w:rsid w:val="00B34A38"/>
    <w:rsid w:val="00B36A6A"/>
    <w:rsid w:val="00B36E6C"/>
    <w:rsid w:val="00B40CB1"/>
    <w:rsid w:val="00B453EC"/>
    <w:rsid w:val="00B47A1D"/>
    <w:rsid w:val="00B50C67"/>
    <w:rsid w:val="00B5173B"/>
    <w:rsid w:val="00B537C0"/>
    <w:rsid w:val="00B5411F"/>
    <w:rsid w:val="00B56341"/>
    <w:rsid w:val="00B570A0"/>
    <w:rsid w:val="00B57BC6"/>
    <w:rsid w:val="00B62B35"/>
    <w:rsid w:val="00B66C59"/>
    <w:rsid w:val="00B80C5D"/>
    <w:rsid w:val="00B83F43"/>
    <w:rsid w:val="00B86AF7"/>
    <w:rsid w:val="00B91E17"/>
    <w:rsid w:val="00B96AA9"/>
    <w:rsid w:val="00BA00FA"/>
    <w:rsid w:val="00BA1CE8"/>
    <w:rsid w:val="00BA4B81"/>
    <w:rsid w:val="00BA5819"/>
    <w:rsid w:val="00BA5E82"/>
    <w:rsid w:val="00BB683A"/>
    <w:rsid w:val="00BC0CDB"/>
    <w:rsid w:val="00BC1D48"/>
    <w:rsid w:val="00BC4556"/>
    <w:rsid w:val="00BD0441"/>
    <w:rsid w:val="00BD257E"/>
    <w:rsid w:val="00BD3B78"/>
    <w:rsid w:val="00BD624A"/>
    <w:rsid w:val="00BE11BF"/>
    <w:rsid w:val="00BE64C0"/>
    <w:rsid w:val="00C07894"/>
    <w:rsid w:val="00C10721"/>
    <w:rsid w:val="00C10DD0"/>
    <w:rsid w:val="00C14187"/>
    <w:rsid w:val="00C17EF4"/>
    <w:rsid w:val="00C25D63"/>
    <w:rsid w:val="00C27C8B"/>
    <w:rsid w:val="00C36149"/>
    <w:rsid w:val="00C405E2"/>
    <w:rsid w:val="00C4208F"/>
    <w:rsid w:val="00C4615E"/>
    <w:rsid w:val="00C47116"/>
    <w:rsid w:val="00C61D32"/>
    <w:rsid w:val="00C642B0"/>
    <w:rsid w:val="00C67B36"/>
    <w:rsid w:val="00C73CD9"/>
    <w:rsid w:val="00C81672"/>
    <w:rsid w:val="00C82168"/>
    <w:rsid w:val="00C90E76"/>
    <w:rsid w:val="00C922DA"/>
    <w:rsid w:val="00C926E4"/>
    <w:rsid w:val="00CA0366"/>
    <w:rsid w:val="00CA2040"/>
    <w:rsid w:val="00CB0ECE"/>
    <w:rsid w:val="00CB2CC5"/>
    <w:rsid w:val="00CB3AAE"/>
    <w:rsid w:val="00CB64D1"/>
    <w:rsid w:val="00CC5A98"/>
    <w:rsid w:val="00CD4BBC"/>
    <w:rsid w:val="00CD5D6B"/>
    <w:rsid w:val="00CE2245"/>
    <w:rsid w:val="00CE5E26"/>
    <w:rsid w:val="00D029B8"/>
    <w:rsid w:val="00D0691C"/>
    <w:rsid w:val="00D06FC9"/>
    <w:rsid w:val="00D1122D"/>
    <w:rsid w:val="00D20D35"/>
    <w:rsid w:val="00D21CBF"/>
    <w:rsid w:val="00D22290"/>
    <w:rsid w:val="00D242CA"/>
    <w:rsid w:val="00D257C7"/>
    <w:rsid w:val="00D33832"/>
    <w:rsid w:val="00D34726"/>
    <w:rsid w:val="00D34D27"/>
    <w:rsid w:val="00D51F8D"/>
    <w:rsid w:val="00D6083F"/>
    <w:rsid w:val="00D64AD8"/>
    <w:rsid w:val="00D6680A"/>
    <w:rsid w:val="00D701AB"/>
    <w:rsid w:val="00D7292C"/>
    <w:rsid w:val="00D77119"/>
    <w:rsid w:val="00D9573F"/>
    <w:rsid w:val="00DB293B"/>
    <w:rsid w:val="00DB721C"/>
    <w:rsid w:val="00DC00AB"/>
    <w:rsid w:val="00DC071B"/>
    <w:rsid w:val="00DC76B7"/>
    <w:rsid w:val="00DC7A64"/>
    <w:rsid w:val="00DD15F9"/>
    <w:rsid w:val="00DD1A7D"/>
    <w:rsid w:val="00DD28D5"/>
    <w:rsid w:val="00DD2DD2"/>
    <w:rsid w:val="00DE5325"/>
    <w:rsid w:val="00DE6C29"/>
    <w:rsid w:val="00DF11B1"/>
    <w:rsid w:val="00DF4C32"/>
    <w:rsid w:val="00DF745F"/>
    <w:rsid w:val="00E15345"/>
    <w:rsid w:val="00E15A3E"/>
    <w:rsid w:val="00E1769C"/>
    <w:rsid w:val="00E1795B"/>
    <w:rsid w:val="00E25928"/>
    <w:rsid w:val="00E259D5"/>
    <w:rsid w:val="00E27E69"/>
    <w:rsid w:val="00E32021"/>
    <w:rsid w:val="00E349C8"/>
    <w:rsid w:val="00E36640"/>
    <w:rsid w:val="00E37F38"/>
    <w:rsid w:val="00E4070F"/>
    <w:rsid w:val="00E40E03"/>
    <w:rsid w:val="00E47F89"/>
    <w:rsid w:val="00E51554"/>
    <w:rsid w:val="00E53589"/>
    <w:rsid w:val="00E53A86"/>
    <w:rsid w:val="00E620AF"/>
    <w:rsid w:val="00E62B79"/>
    <w:rsid w:val="00E704AA"/>
    <w:rsid w:val="00E73488"/>
    <w:rsid w:val="00E7371E"/>
    <w:rsid w:val="00E775F8"/>
    <w:rsid w:val="00E778AF"/>
    <w:rsid w:val="00E86FCA"/>
    <w:rsid w:val="00E91F1C"/>
    <w:rsid w:val="00E93495"/>
    <w:rsid w:val="00EA0E38"/>
    <w:rsid w:val="00EA5E46"/>
    <w:rsid w:val="00EA64F6"/>
    <w:rsid w:val="00EB3469"/>
    <w:rsid w:val="00EB60A6"/>
    <w:rsid w:val="00EB6A65"/>
    <w:rsid w:val="00EC1130"/>
    <w:rsid w:val="00ED0961"/>
    <w:rsid w:val="00ED11E8"/>
    <w:rsid w:val="00ED198B"/>
    <w:rsid w:val="00ED413E"/>
    <w:rsid w:val="00ED4259"/>
    <w:rsid w:val="00ED4961"/>
    <w:rsid w:val="00ED65A4"/>
    <w:rsid w:val="00EE0714"/>
    <w:rsid w:val="00EE0AE9"/>
    <w:rsid w:val="00EE18E8"/>
    <w:rsid w:val="00EE222B"/>
    <w:rsid w:val="00EF1889"/>
    <w:rsid w:val="00EF2B70"/>
    <w:rsid w:val="00F019C3"/>
    <w:rsid w:val="00F10747"/>
    <w:rsid w:val="00F125CC"/>
    <w:rsid w:val="00F1311D"/>
    <w:rsid w:val="00F16F70"/>
    <w:rsid w:val="00F214A0"/>
    <w:rsid w:val="00F37160"/>
    <w:rsid w:val="00F4549B"/>
    <w:rsid w:val="00F45DAD"/>
    <w:rsid w:val="00F509C3"/>
    <w:rsid w:val="00F51268"/>
    <w:rsid w:val="00F51F8C"/>
    <w:rsid w:val="00F535D2"/>
    <w:rsid w:val="00F71737"/>
    <w:rsid w:val="00F82EB1"/>
    <w:rsid w:val="00F85B0D"/>
    <w:rsid w:val="00F92821"/>
    <w:rsid w:val="00F95554"/>
    <w:rsid w:val="00FA04EB"/>
    <w:rsid w:val="00FB0CC1"/>
    <w:rsid w:val="00FB3531"/>
    <w:rsid w:val="00FB795B"/>
    <w:rsid w:val="00FC011A"/>
    <w:rsid w:val="00FC2C47"/>
    <w:rsid w:val="00FC5205"/>
    <w:rsid w:val="00FC55B8"/>
    <w:rsid w:val="00FD08F2"/>
    <w:rsid w:val="00FF3E4F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590D0"/>
  <w15:docId w15:val="{CFB1F0B4-065D-4E79-85CA-EBBC4685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E23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AE3E23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90945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E5155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10035"/>
    <w:pPr>
      <w:jc w:val="center"/>
    </w:pPr>
    <w:rPr>
      <w:rFonts w:eastAsia="MS Mincho"/>
      <w:b/>
      <w:bCs/>
      <w:noProof/>
    </w:rPr>
  </w:style>
  <w:style w:type="paragraph" w:styleId="ListParagraph">
    <w:name w:val="List Paragraph"/>
    <w:basedOn w:val="Normal"/>
    <w:uiPriority w:val="34"/>
    <w:qFormat/>
    <w:rsid w:val="00D72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16038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noProof/>
    </w:rPr>
  </w:style>
  <w:style w:type="character" w:customStyle="1" w:styleId="HeaderChar">
    <w:name w:val="Header Char"/>
    <w:basedOn w:val="DefaultParagraphFont"/>
    <w:link w:val="Header"/>
    <w:rsid w:val="00716038"/>
    <w:rPr>
      <w:noProof/>
      <w:sz w:val="24"/>
      <w:szCs w:val="24"/>
      <w:lang w:val="sq-AL"/>
    </w:rPr>
  </w:style>
  <w:style w:type="paragraph" w:styleId="BodyText">
    <w:name w:val="Body Text"/>
    <w:basedOn w:val="Normal"/>
    <w:link w:val="BodyTextChar"/>
    <w:semiHidden/>
    <w:unhideWhenUsed/>
    <w:rsid w:val="00D77119"/>
    <w:pPr>
      <w:spacing w:after="120"/>
    </w:pPr>
    <w:rPr>
      <w:noProof/>
    </w:rPr>
  </w:style>
  <w:style w:type="character" w:customStyle="1" w:styleId="BodyTextChar">
    <w:name w:val="Body Text Char"/>
    <w:basedOn w:val="DefaultParagraphFont"/>
    <w:link w:val="BodyText"/>
    <w:semiHidden/>
    <w:rsid w:val="00D77119"/>
    <w:rPr>
      <w:noProof/>
      <w:sz w:val="24"/>
      <w:szCs w:val="24"/>
      <w:lang w:val="sq-AL"/>
    </w:rPr>
  </w:style>
  <w:style w:type="paragraph" w:customStyle="1" w:styleId="Default">
    <w:name w:val="Default"/>
    <w:rsid w:val="00ED65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12683A"/>
    <w:pPr>
      <w:widowControl w:val="0"/>
      <w:autoSpaceDE w:val="0"/>
      <w:autoSpaceDN w:val="0"/>
      <w:adjustRightInd w:val="0"/>
    </w:pPr>
    <w:rPr>
      <w:noProof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96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6AA9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F51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F8C"/>
    <w:rPr>
      <w:sz w:val="24"/>
      <w:szCs w:val="24"/>
      <w:lang w:val="sq-AL"/>
    </w:rPr>
  </w:style>
  <w:style w:type="character" w:styleId="Emphasis">
    <w:name w:val="Emphasis"/>
    <w:qFormat/>
    <w:rsid w:val="00A42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Emblema%20e%20Komun&#235;s%20s&#235;%20Gjilan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8DE6-D7F3-4922-8FC3-6860B969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Emblema e Komunës së Gjilanit</Template>
  <TotalTime>37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DAP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Naser Arifi</dc:creator>
  <cp:lastModifiedBy>Fatushe Haliti</cp:lastModifiedBy>
  <cp:revision>8</cp:revision>
  <cp:lastPrinted>2018-04-23T06:43:00Z</cp:lastPrinted>
  <dcterms:created xsi:type="dcterms:W3CDTF">2019-05-21T12:31:00Z</dcterms:created>
  <dcterms:modified xsi:type="dcterms:W3CDTF">2019-05-22T06:58:00Z</dcterms:modified>
</cp:coreProperties>
</file>