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CE" w:rsidRDefault="00F35E1C" w:rsidP="001B3C6B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CDE4B" wp14:editId="1768DFB4">
                <wp:simplePos x="0" y="0"/>
                <wp:positionH relativeFrom="column">
                  <wp:posOffset>38100</wp:posOffset>
                </wp:positionH>
                <wp:positionV relativeFrom="paragraph">
                  <wp:posOffset>1819275</wp:posOffset>
                </wp:positionV>
                <wp:extent cx="58102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143.25pt" to="460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" strokecolor="#243f60 [1604]" strokeweight="1.5pt"/>
            </w:pict>
          </mc:Fallback>
        </mc:AlternateContent>
      </w:r>
      <w:r w:rsidRPr="009845D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7F0CE" wp14:editId="40EE133C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5886450" cy="5143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5DD" w:rsidRPr="00D1736A" w:rsidRDefault="009845DD" w:rsidP="004E18B0">
                            <w:pPr>
                              <w:pStyle w:val="HTMLPreformatted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8pt;width:463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" stroked="f">
                <v:textbox>
                  <w:txbxContent>
                    <w:p w:rsidR="009845DD" w:rsidRPr="00D1736A" w:rsidRDefault="009845DD" w:rsidP="004E18B0">
                      <w:pPr>
                        <w:pStyle w:val="HTMLPreformatted"/>
                        <w:shd w:val="clear" w:color="auto" w:fill="FFFFFF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A75" w:rsidRPr="00F508B6">
        <w:rPr>
          <w:rFonts w:ascii="Arial" w:hAnsi="Arial" w:cs="Arial"/>
        </w:rPr>
        <w:br/>
      </w:r>
      <w:r w:rsidR="009845DD">
        <w:rPr>
          <w:noProof/>
          <w:lang w:val="en-US"/>
        </w:rPr>
        <w:drawing>
          <wp:inline distT="0" distB="0" distL="0" distR="0" wp14:anchorId="01C84B90" wp14:editId="7C077C4C">
            <wp:extent cx="5895975" cy="16859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3647" r="13782" b="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B83" w:rsidRPr="00EC7B83" w:rsidRDefault="00EC7B83" w:rsidP="00EC7B8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7B83">
        <w:rPr>
          <w:rFonts w:ascii="Times New Roman" w:eastAsia="Calibri" w:hAnsi="Times New Roman" w:cs="Times New Roman"/>
          <w:b/>
          <w:sz w:val="24"/>
          <w:szCs w:val="24"/>
        </w:rPr>
        <w:t>Jedinica za upravljanje ljudskim resursima</w:t>
      </w:r>
    </w:p>
    <w:p w:rsidR="00EC7B83" w:rsidRPr="00EC7B83" w:rsidRDefault="00EC7B83" w:rsidP="00EC7B83">
      <w:pPr>
        <w:rPr>
          <w:rFonts w:ascii="Times New Roman" w:eastAsia="Calibri" w:hAnsi="Times New Roman" w:cs="Times New Roman"/>
          <w:sz w:val="24"/>
          <w:szCs w:val="24"/>
        </w:rPr>
      </w:pPr>
      <w:r w:rsidRPr="00EC7B83">
        <w:rPr>
          <w:rFonts w:ascii="Times New Roman" w:eastAsia="Calibri" w:hAnsi="Times New Roman" w:cs="Times New Roman"/>
          <w:sz w:val="24"/>
          <w:szCs w:val="24"/>
        </w:rPr>
        <w:t xml:space="preserve">Br. </w:t>
      </w:r>
    </w:p>
    <w:p w:rsidR="00EC7B83" w:rsidRPr="00EC7B83" w:rsidRDefault="00EC7B83" w:rsidP="00EC7B83">
      <w:pPr>
        <w:rPr>
          <w:rFonts w:ascii="Times New Roman" w:eastAsia="Calibri" w:hAnsi="Times New Roman" w:cs="Times New Roman"/>
          <w:sz w:val="24"/>
          <w:szCs w:val="24"/>
        </w:rPr>
      </w:pPr>
      <w:r w:rsidRPr="00EC7B83">
        <w:rPr>
          <w:rFonts w:ascii="Times New Roman" w:eastAsia="Calibri" w:hAnsi="Times New Roman" w:cs="Times New Roman"/>
          <w:sz w:val="24"/>
          <w:szCs w:val="24"/>
        </w:rPr>
        <w:t>Gnjilane</w:t>
      </w:r>
    </w:p>
    <w:p w:rsidR="00EC7B83" w:rsidRPr="00EC7B83" w:rsidRDefault="00EC7B83" w:rsidP="00EC7B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B83">
        <w:rPr>
          <w:rFonts w:ascii="Times New Roman" w:eastAsia="Calibri" w:hAnsi="Times New Roman" w:cs="Times New Roman"/>
          <w:sz w:val="24"/>
          <w:szCs w:val="24"/>
        </w:rPr>
        <w:t>Na osnovu člana 67 i 68 Zakona o javnim službenicima br. 06/L-114, Opština Gnjilane objavljuje:</w:t>
      </w:r>
    </w:p>
    <w:p w:rsidR="00811BF1" w:rsidRDefault="00811BF1" w:rsidP="00811BF1"/>
    <w:p w:rsidR="00EC7B83" w:rsidRPr="00EC7B83" w:rsidRDefault="00EC7B83" w:rsidP="00EC7B8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B83">
        <w:rPr>
          <w:rFonts w:ascii="Times New Roman" w:eastAsia="Calibri" w:hAnsi="Times New Roman" w:cs="Times New Roman"/>
          <w:b/>
          <w:sz w:val="24"/>
          <w:szCs w:val="24"/>
        </w:rPr>
        <w:t xml:space="preserve">KONKURS ZA POPUNJAVANJE RADNIH MESTA </w:t>
      </w:r>
    </w:p>
    <w:p w:rsidR="00811BF1" w:rsidRDefault="00811BF1" w:rsidP="00811BF1">
      <w:pPr>
        <w:jc w:val="center"/>
        <w:rPr>
          <w:sz w:val="28"/>
          <w:szCs w:val="28"/>
        </w:rPr>
      </w:pPr>
    </w:p>
    <w:p w:rsidR="00811BF1" w:rsidRPr="00D97EE8" w:rsidRDefault="00440244" w:rsidP="00811B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Naziv radnog mesta</w:t>
      </w:r>
      <w:bookmarkStart w:id="0" w:name="_GoBack"/>
      <w:bookmarkEnd w:id="0"/>
      <w:r w:rsidR="004E18B0" w:rsidRPr="00D97EE8">
        <w:rPr>
          <w:sz w:val="24"/>
          <w:szCs w:val="24"/>
        </w:rPr>
        <w:t xml:space="preserve">: </w:t>
      </w:r>
      <w:r w:rsidR="0050403F">
        <w:rPr>
          <w:sz w:val="24"/>
          <w:szCs w:val="24"/>
        </w:rPr>
        <w:t>Stomatolog</w:t>
      </w:r>
      <w:r w:rsidR="00EC7B83">
        <w:rPr>
          <w:sz w:val="24"/>
          <w:szCs w:val="24"/>
        </w:rPr>
        <w:t xml:space="preserve"> Opste Prakse</w:t>
      </w:r>
      <w:r w:rsidR="00DD0FEB">
        <w:rPr>
          <w:sz w:val="24"/>
          <w:szCs w:val="24"/>
        </w:rPr>
        <w:t xml:space="preserve"> u Gllavni Center Porodicne Medicine “</w:t>
      </w:r>
      <w:r w:rsidR="00DD0FEB" w:rsidRPr="00D97EE8">
        <w:rPr>
          <w:sz w:val="24"/>
          <w:szCs w:val="24"/>
        </w:rPr>
        <w:t>Dr. Nagip Rexhepi</w:t>
      </w:r>
      <w:r w:rsidR="00DD0FEB">
        <w:rPr>
          <w:sz w:val="24"/>
          <w:szCs w:val="24"/>
        </w:rPr>
        <w:t>”</w:t>
      </w:r>
      <w:r w:rsidR="00DD0FEB" w:rsidRPr="00D97EE8">
        <w:rPr>
          <w:sz w:val="24"/>
          <w:szCs w:val="24"/>
        </w:rPr>
        <w:t>- Gjilan</w:t>
      </w:r>
    </w:p>
    <w:p w:rsidR="00811BF1" w:rsidRDefault="00811BF1" w:rsidP="00811BF1">
      <w:pPr>
        <w:jc w:val="both"/>
        <w:rPr>
          <w:sz w:val="24"/>
          <w:szCs w:val="24"/>
        </w:rPr>
      </w:pPr>
    </w:p>
    <w:p w:rsidR="005226ED" w:rsidRPr="005226ED" w:rsidRDefault="005226ED" w:rsidP="005226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6ED">
        <w:rPr>
          <w:rFonts w:ascii="Times New Roman" w:eastAsia="Calibri" w:hAnsi="Times New Roman" w:cs="Times New Roman"/>
          <w:b/>
          <w:sz w:val="24"/>
          <w:szCs w:val="24"/>
        </w:rPr>
        <w:t xml:space="preserve">Institucija: </w:t>
      </w:r>
      <w:r w:rsidRPr="005226ED">
        <w:rPr>
          <w:rFonts w:ascii="Times New Roman" w:eastAsia="Calibri" w:hAnsi="Times New Roman" w:cs="Times New Roman"/>
          <w:sz w:val="24"/>
          <w:szCs w:val="24"/>
        </w:rPr>
        <w:t>Opština Gnjilane</w:t>
      </w:r>
    </w:p>
    <w:p w:rsidR="0046590B" w:rsidRPr="0046590B" w:rsidRDefault="0046590B" w:rsidP="004659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0B">
        <w:rPr>
          <w:rFonts w:ascii="Times New Roman" w:eastAsia="Calibri" w:hAnsi="Times New Roman" w:cs="Times New Roman"/>
          <w:b/>
          <w:sz w:val="24"/>
          <w:szCs w:val="24"/>
        </w:rPr>
        <w:t>Odel/Uprava:</w:t>
      </w:r>
      <w:r w:rsidRPr="0046590B">
        <w:rPr>
          <w:rFonts w:ascii="Times New Roman" w:eastAsia="Calibri" w:hAnsi="Times New Roman" w:cs="Times New Roman"/>
          <w:sz w:val="24"/>
          <w:szCs w:val="24"/>
        </w:rPr>
        <w:t xml:space="preserve">  Uprava za zdravstvo i socijalno blagostanje-GCPM</w:t>
      </w:r>
    </w:p>
    <w:p w:rsidR="0046590B" w:rsidRPr="0046590B" w:rsidRDefault="0046590B" w:rsidP="004659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0B">
        <w:rPr>
          <w:rFonts w:ascii="Times New Roman" w:eastAsia="Calibri" w:hAnsi="Times New Roman" w:cs="Times New Roman"/>
          <w:b/>
          <w:sz w:val="24"/>
          <w:szCs w:val="24"/>
        </w:rPr>
        <w:t xml:space="preserve">Vrsta pozicije: </w:t>
      </w:r>
      <w:r w:rsidRPr="0046590B">
        <w:rPr>
          <w:rFonts w:ascii="Times New Roman" w:eastAsia="Calibri" w:hAnsi="Times New Roman" w:cs="Times New Roman"/>
          <w:sz w:val="24"/>
          <w:szCs w:val="24"/>
        </w:rPr>
        <w:t>Službenik javnih usluga</w:t>
      </w:r>
    </w:p>
    <w:p w:rsidR="0046590B" w:rsidRPr="0046590B" w:rsidRDefault="0046590B" w:rsidP="0046590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0B">
        <w:rPr>
          <w:rFonts w:ascii="Times New Roman" w:eastAsia="Calibri" w:hAnsi="Times New Roman" w:cs="Times New Roman"/>
          <w:b/>
          <w:sz w:val="24"/>
          <w:szCs w:val="24"/>
        </w:rPr>
        <w:t xml:space="preserve">Broj pozicija: </w:t>
      </w:r>
      <w:r>
        <w:rPr>
          <w:rFonts w:ascii="Times New Roman" w:eastAsia="Calibri" w:hAnsi="Times New Roman" w:cs="Times New Roman"/>
          <w:sz w:val="24"/>
          <w:szCs w:val="24"/>
        </w:rPr>
        <w:t>(1 )</w:t>
      </w:r>
      <w:r w:rsidRPr="00465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Jedan</w:t>
      </w:r>
    </w:p>
    <w:p w:rsidR="00B25CAA" w:rsidRPr="00B25CAA" w:rsidRDefault="0046590B" w:rsidP="00811BF1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Naziv nadzornog</w:t>
      </w:r>
      <w:r w:rsidRPr="003C4871">
        <w:rPr>
          <w:b/>
          <w:sz w:val="24"/>
          <w:szCs w:val="24"/>
        </w:rPr>
        <w:t xml:space="preserve"> </w:t>
      </w:r>
      <w:r w:rsidR="00B25CAA">
        <w:rPr>
          <w:b/>
          <w:sz w:val="24"/>
          <w:szCs w:val="24"/>
        </w:rPr>
        <w:t xml:space="preserve">: </w:t>
      </w:r>
      <w:r w:rsidR="00B25CAA">
        <w:rPr>
          <w:sz w:val="24"/>
          <w:szCs w:val="24"/>
        </w:rPr>
        <w:t>Shef Stomatoloske Slluzhbe</w:t>
      </w:r>
    </w:p>
    <w:p w:rsidR="00B25CAA" w:rsidRPr="00B25CAA" w:rsidRDefault="00B25CAA" w:rsidP="00B2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CAA">
        <w:rPr>
          <w:rFonts w:ascii="Times New Roman" w:eastAsia="Calibri" w:hAnsi="Times New Roman" w:cs="Times New Roman"/>
          <w:b/>
          <w:sz w:val="24"/>
          <w:szCs w:val="24"/>
        </w:rPr>
        <w:t>Nivo/Koeficijent: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7.2</w:t>
      </w:r>
    </w:p>
    <w:p w:rsidR="00B25CAA" w:rsidRPr="00B25CAA" w:rsidRDefault="00B25CAA" w:rsidP="00B25C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CAA">
        <w:rPr>
          <w:rFonts w:ascii="Times New Roman" w:eastAsia="Calibri" w:hAnsi="Times New Roman" w:cs="Times New Roman"/>
          <w:b/>
          <w:sz w:val="24"/>
          <w:szCs w:val="24"/>
        </w:rPr>
        <w:t xml:space="preserve">Trajanje imenovanja: </w:t>
      </w:r>
      <w:r w:rsidRPr="00B25CAA">
        <w:rPr>
          <w:rFonts w:ascii="Times New Roman" w:eastAsia="Calibri" w:hAnsi="Times New Roman" w:cs="Times New Roman"/>
          <w:sz w:val="24"/>
          <w:szCs w:val="24"/>
        </w:rPr>
        <w:t>Na neodređeno vreme</w:t>
      </w:r>
    </w:p>
    <w:p w:rsidR="00811BF1" w:rsidRDefault="00811BF1" w:rsidP="00811BF1">
      <w:pPr>
        <w:jc w:val="both"/>
        <w:rPr>
          <w:sz w:val="24"/>
          <w:szCs w:val="24"/>
        </w:rPr>
      </w:pPr>
    </w:p>
    <w:p w:rsidR="0050403F" w:rsidRDefault="0050403F" w:rsidP="00811BF1">
      <w:pPr>
        <w:jc w:val="both"/>
        <w:rPr>
          <w:b/>
          <w:sz w:val="24"/>
          <w:szCs w:val="24"/>
        </w:rPr>
      </w:pPr>
    </w:p>
    <w:p w:rsidR="00671297" w:rsidRDefault="00671297" w:rsidP="00811BF1">
      <w:pPr>
        <w:jc w:val="both"/>
        <w:rPr>
          <w:b/>
          <w:sz w:val="24"/>
          <w:szCs w:val="24"/>
        </w:rPr>
      </w:pPr>
    </w:p>
    <w:p w:rsidR="00671297" w:rsidRDefault="00671297" w:rsidP="00811BF1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Opšti i posebni uslovi za prij</w:t>
      </w:r>
      <w:r w:rsidRPr="005F52F7">
        <w:rPr>
          <w:rFonts w:ascii="Times New Roman" w:hAnsi="Times New Roman"/>
          <w:b/>
          <w:sz w:val="24"/>
          <w:szCs w:val="24"/>
        </w:rPr>
        <w:t>em javnih službenika:</w:t>
      </w:r>
      <w:r w:rsidR="003C4871">
        <w:rPr>
          <w:sz w:val="24"/>
          <w:szCs w:val="24"/>
        </w:rPr>
        <w:t xml:space="preserve">   </w:t>
      </w:r>
    </w:p>
    <w:p w:rsidR="00671297" w:rsidRDefault="00671297" w:rsidP="00811BF1">
      <w:pPr>
        <w:jc w:val="both"/>
        <w:rPr>
          <w:sz w:val="24"/>
          <w:szCs w:val="24"/>
        </w:rPr>
      </w:pP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>-Da bude državljanin Republike Kosovo</w:t>
      </w: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>-Da imam punu sposobnost delovanja</w:t>
      </w: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>-Da vlada jednim od službenih jezika, u skladu sa zakonom o jezicima</w:t>
      </w: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>-Da bude zdravstveno sposoban za izvršavanje odgovarajućeg zadatka</w:t>
      </w: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 xml:space="preserve">-Da ne bude osuđen sa pravosnažnom odlukom da je namerno počinio krivično delo </w:t>
      </w:r>
    </w:p>
    <w:p w:rsidR="00671297" w:rsidRPr="00671297" w:rsidRDefault="00671297" w:rsidP="006712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1297">
        <w:rPr>
          <w:rFonts w:ascii="Times New Roman" w:eastAsia="Calibri" w:hAnsi="Times New Roman" w:cs="Times New Roman"/>
          <w:sz w:val="24"/>
        </w:rPr>
        <w:t>-Da nema na snazi ​​nijednu disciplinsku meru za uklanjanje sa položaja javnog službenika, razrešenog u skladu sa zakonom.</w:t>
      </w:r>
    </w:p>
    <w:p w:rsidR="00671297" w:rsidRPr="00671297" w:rsidRDefault="00671297" w:rsidP="0067129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71297" w:rsidRDefault="00671297" w:rsidP="00811BF1">
      <w:pPr>
        <w:jc w:val="both"/>
        <w:rPr>
          <w:sz w:val="24"/>
          <w:szCs w:val="24"/>
        </w:rPr>
      </w:pPr>
    </w:p>
    <w:p w:rsidR="00671297" w:rsidRDefault="00671297" w:rsidP="00811BF1">
      <w:pPr>
        <w:jc w:val="both"/>
        <w:rPr>
          <w:sz w:val="24"/>
          <w:szCs w:val="24"/>
        </w:rPr>
      </w:pPr>
    </w:p>
    <w:p w:rsidR="00671297" w:rsidRDefault="00671297" w:rsidP="00671297">
      <w:pPr>
        <w:jc w:val="both"/>
        <w:rPr>
          <w:sz w:val="24"/>
          <w:szCs w:val="24"/>
        </w:rPr>
      </w:pPr>
    </w:p>
    <w:p w:rsidR="00C24082" w:rsidRPr="00C24082" w:rsidRDefault="00671297" w:rsidP="00C24082">
      <w:pPr>
        <w:pStyle w:val="NoSpacing"/>
        <w:rPr>
          <w:rFonts w:ascii="Times New Roman" w:eastAsia="Calibri" w:hAnsi="Times New Roman" w:cs="Times New Roman"/>
          <w:b/>
          <w:sz w:val="24"/>
        </w:rPr>
      </w:pPr>
      <w:r w:rsidRPr="00AE0015">
        <w:rPr>
          <w:b/>
          <w:sz w:val="28"/>
          <w:szCs w:val="28"/>
        </w:rPr>
        <w:t xml:space="preserve"> </w:t>
      </w:r>
      <w:r w:rsidR="00C24082" w:rsidRPr="00C24082">
        <w:rPr>
          <w:rFonts w:ascii="Times New Roman" w:eastAsia="Calibri" w:hAnsi="Times New Roman" w:cs="Times New Roman"/>
          <w:b/>
          <w:sz w:val="24"/>
        </w:rPr>
        <w:t xml:space="preserve">Dužnosti i odgovornosti </w:t>
      </w:r>
      <w:r w:rsidR="00C24082">
        <w:rPr>
          <w:rFonts w:ascii="Times New Roman" w:eastAsia="Calibri" w:hAnsi="Times New Roman" w:cs="Times New Roman"/>
          <w:b/>
          <w:sz w:val="24"/>
        </w:rPr>
        <w:t>Stomaloga Opste Prakse</w:t>
      </w:r>
      <w:r w:rsidR="00C24082" w:rsidRPr="00C24082">
        <w:rPr>
          <w:rFonts w:ascii="Times New Roman" w:eastAsia="Calibri" w:hAnsi="Times New Roman" w:cs="Times New Roman"/>
          <w:b/>
          <w:sz w:val="24"/>
        </w:rPr>
        <w:t>:</w:t>
      </w:r>
    </w:p>
    <w:p w:rsidR="00811BF1" w:rsidRPr="00AE0015" w:rsidRDefault="00811BF1" w:rsidP="00671297">
      <w:pPr>
        <w:jc w:val="both"/>
        <w:rPr>
          <w:b/>
          <w:sz w:val="28"/>
          <w:szCs w:val="28"/>
        </w:rPr>
      </w:pPr>
    </w:p>
    <w:p w:rsidR="00811BF1" w:rsidRDefault="001B7CBD" w:rsidP="00811B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Obavlja profesionalni posao u vezi sa polivalentnim uslugom:</w:t>
      </w:r>
    </w:p>
    <w:p w:rsidR="00811BF1" w:rsidRDefault="001B7CBD" w:rsidP="00811B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Vrsi zarastanje kiretazu i vadenje zuba</w:t>
      </w:r>
    </w:p>
    <w:p w:rsidR="00811BF1" w:rsidRDefault="008F4F8C" w:rsidP="00811B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Obavlja sve hitne medicinske postupke: ublazavanje bola, drenazu, uklanjane mosta, rezove, </w:t>
      </w:r>
      <w:r w:rsidR="00E27B65">
        <w:rPr>
          <w:sz w:val="24"/>
          <w:szCs w:val="24"/>
        </w:rPr>
        <w:t>pretlaze dijagnosticke  preglede</w:t>
      </w:r>
    </w:p>
    <w:p w:rsidR="00811BF1" w:rsidRPr="00D679F6" w:rsidRDefault="00E27B65" w:rsidP="00D679F6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Opisuje lekove i prati stanje pacienata</w:t>
      </w:r>
    </w:p>
    <w:p w:rsidR="00811BF1" w:rsidRDefault="00A03295" w:rsidP="00811B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Prati obrozovanje lekara i sekundarnog medicisnkog osoblja u obaveznjo profesionalnoj praksi</w:t>
      </w:r>
    </w:p>
    <w:p w:rsidR="00811BF1" w:rsidRDefault="000B08DE" w:rsidP="00811B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Sarduje sa drugim zdravstvenim radnicima  sa zajednickim cilijem pruzanja zdravstvene zastite</w:t>
      </w:r>
    </w:p>
    <w:p w:rsidR="00811BF1" w:rsidRDefault="00811BF1" w:rsidP="00811BF1">
      <w:pPr>
        <w:jc w:val="both"/>
        <w:rPr>
          <w:sz w:val="24"/>
          <w:szCs w:val="24"/>
        </w:rPr>
      </w:pPr>
    </w:p>
    <w:p w:rsidR="00D969E7" w:rsidRPr="00D969E7" w:rsidRDefault="00D969E7" w:rsidP="00D969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69E7">
        <w:rPr>
          <w:rFonts w:ascii="Times New Roman" w:eastAsia="Calibri" w:hAnsi="Times New Roman" w:cs="Times New Roman"/>
          <w:b/>
          <w:sz w:val="24"/>
          <w:szCs w:val="24"/>
        </w:rPr>
        <w:t>Uslovi i kriteriji za izbor kandidata:</w:t>
      </w:r>
    </w:p>
    <w:p w:rsidR="003C4871" w:rsidRPr="00D969E7" w:rsidRDefault="00D969E7" w:rsidP="00D969E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je zavrsio Medicinski Fakultet smer Opsteg Stomatologa</w:t>
      </w:r>
    </w:p>
    <w:p w:rsidR="00470D37" w:rsidRPr="00470D37" w:rsidRDefault="00D969E7" w:rsidP="00470D3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Relevantna Licensa izdata od nadleznog orga</w:t>
      </w:r>
    </w:p>
    <w:p w:rsidR="00A9034F" w:rsidRDefault="00A9034F" w:rsidP="00194849">
      <w:pPr>
        <w:pStyle w:val="NoSpacing"/>
        <w:rPr>
          <w:rFonts w:ascii="Times New Roman" w:hAnsi="Times New Roman"/>
          <w:b/>
          <w:sz w:val="24"/>
        </w:rPr>
      </w:pPr>
      <w:r w:rsidRPr="005E6658">
        <w:rPr>
          <w:rFonts w:ascii="Times New Roman" w:hAnsi="Times New Roman"/>
          <w:b/>
          <w:sz w:val="24"/>
        </w:rPr>
        <w:t>Potrebni dokumenti:</w:t>
      </w:r>
    </w:p>
    <w:p w:rsidR="00A9034F" w:rsidRPr="005E6658" w:rsidRDefault="00A9034F" w:rsidP="00194849">
      <w:pPr>
        <w:pStyle w:val="NoSpacing"/>
        <w:ind w:left="720"/>
        <w:rPr>
          <w:rFonts w:ascii="Times New Roman" w:hAnsi="Times New Roman"/>
          <w:b/>
          <w:sz w:val="24"/>
        </w:rPr>
      </w:pP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</w:t>
      </w:r>
      <w:r w:rsidRPr="00F15A87">
        <w:rPr>
          <w:rFonts w:ascii="Times New Roman" w:hAnsi="Times New Roman"/>
          <w:sz w:val="24"/>
        </w:rPr>
        <w:t>opunjen obrazac za prijavu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</w:t>
      </w:r>
      <w:r w:rsidRPr="00F15A87">
        <w:rPr>
          <w:rFonts w:ascii="Times New Roman" w:hAnsi="Times New Roman"/>
          <w:sz w:val="24"/>
        </w:rPr>
        <w:t>ična biografija (CV)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</w:t>
      </w:r>
      <w:r w:rsidRPr="00F15A87">
        <w:rPr>
          <w:rFonts w:ascii="Times New Roman" w:hAnsi="Times New Roman"/>
          <w:sz w:val="24"/>
        </w:rPr>
        <w:t>ični dokument (lična karta ili pasoš), fotokopija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F15A8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D</w:t>
      </w:r>
      <w:r w:rsidRPr="00F15A87">
        <w:rPr>
          <w:rFonts w:ascii="Times New Roman" w:hAnsi="Times New Roman"/>
          <w:sz w:val="24"/>
        </w:rPr>
        <w:t>iploma o kvalifikaciji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</w:t>
      </w:r>
      <w:r w:rsidRPr="00F15A87">
        <w:rPr>
          <w:rFonts w:ascii="Times New Roman" w:hAnsi="Times New Roman"/>
          <w:sz w:val="24"/>
        </w:rPr>
        <w:t>opije licence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F15A8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Z</w:t>
      </w:r>
      <w:r w:rsidRPr="00F15A87">
        <w:rPr>
          <w:rFonts w:ascii="Times New Roman" w:hAnsi="Times New Roman"/>
          <w:sz w:val="24"/>
        </w:rPr>
        <w:t>a osobe koje su diplomirale van Kosova potrebna je nostrifikacija diplome od strane MONT-a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P</w:t>
      </w:r>
      <w:r w:rsidRPr="00F15A87">
        <w:rPr>
          <w:rFonts w:ascii="Times New Roman" w:hAnsi="Times New Roman"/>
          <w:sz w:val="24"/>
        </w:rPr>
        <w:t>otvrda da niste pod istragom (original)</w:t>
      </w:r>
    </w:p>
    <w:p w:rsidR="00A9034F" w:rsidRPr="00F15A87" w:rsidRDefault="00A9034F" w:rsidP="00A9034F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</w:t>
      </w:r>
      <w:r w:rsidRPr="00F15A87">
        <w:rPr>
          <w:rFonts w:ascii="Times New Roman" w:hAnsi="Times New Roman"/>
          <w:sz w:val="24"/>
        </w:rPr>
        <w:t>ekarsko uverenje nakon izbora od strane Komisije</w:t>
      </w:r>
    </w:p>
    <w:p w:rsidR="00A9034F" w:rsidRPr="00A9034F" w:rsidRDefault="00A9034F" w:rsidP="00A9034F">
      <w:pPr>
        <w:pStyle w:val="ListParagraph"/>
        <w:jc w:val="both"/>
        <w:rPr>
          <w:b/>
          <w:sz w:val="24"/>
          <w:szCs w:val="24"/>
        </w:rPr>
      </w:pPr>
    </w:p>
    <w:p w:rsidR="00A9034F" w:rsidRPr="00A9034F" w:rsidRDefault="00A9034F" w:rsidP="00A9034F">
      <w:pPr>
        <w:pStyle w:val="ListParagraph"/>
        <w:jc w:val="both"/>
        <w:rPr>
          <w:b/>
          <w:sz w:val="24"/>
          <w:szCs w:val="24"/>
        </w:rPr>
      </w:pPr>
    </w:p>
    <w:p w:rsidR="00A9034F" w:rsidRPr="00A9034F" w:rsidRDefault="00A9034F" w:rsidP="00A9034F">
      <w:pPr>
        <w:pStyle w:val="ListParagraph"/>
        <w:jc w:val="both"/>
        <w:rPr>
          <w:b/>
          <w:sz w:val="24"/>
          <w:szCs w:val="24"/>
        </w:rPr>
      </w:pP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>Dokumenti moraju biti u kopiji i neće se vraćati, dok će u slučaju intervjua biti potrebni originali.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>Samo dokazane informacije (a ne one koje se navode samo bez dokaza) smatrat će se tačnim i istinitim informacijama.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A9034F">
        <w:rPr>
          <w:rFonts w:ascii="Times New Roman" w:hAnsi="Times New Roman"/>
          <w:b/>
          <w:sz w:val="24"/>
          <w:szCs w:val="24"/>
        </w:rPr>
        <w:t>Rok i način prijave: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A9034F">
        <w:rPr>
          <w:rFonts w:ascii="Times New Roman" w:hAnsi="Times New Roman"/>
          <w:b/>
          <w:sz w:val="24"/>
          <w:szCs w:val="24"/>
        </w:rPr>
        <w:t>30 dana od dana objavljivanja konkursa ostaje samo obaveštenje, dok konkurs ostaje otvoren 15 dana. Prijave se podnose od ....... do ....... (16:00).</w:t>
      </w:r>
    </w:p>
    <w:p w:rsidR="00A9034F" w:rsidRPr="00A9034F" w:rsidRDefault="00A9034F" w:rsidP="00A9034F">
      <w:pPr>
        <w:pStyle w:val="ListParagraph"/>
        <w:jc w:val="both"/>
        <w:rPr>
          <w:sz w:val="24"/>
          <w:szCs w:val="24"/>
        </w:rPr>
      </w:pP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A9034F">
        <w:rPr>
          <w:rFonts w:ascii="Times New Roman" w:hAnsi="Times New Roman"/>
          <w:b/>
          <w:sz w:val="24"/>
          <w:szCs w:val="24"/>
        </w:rPr>
        <w:t>Podnošenje zahteva: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>Prijave se preuzimaju u Centru za pružanje usluga građanima, u zgradi opšte uprave Gnjilana, i mogu se preuzeti sa zvanične web stranice opštine Gnjilane, a popunjene se predaju u prijemnu kancelariju.</w:t>
      </w:r>
    </w:p>
    <w:p w:rsidR="00A9034F" w:rsidRPr="00A9034F" w:rsidRDefault="00A9034F" w:rsidP="00A9034F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 xml:space="preserve">Rezultati se objavljuju na linku: </w:t>
      </w:r>
      <w:hyperlink r:id="rId10" w:history="1">
        <w:r w:rsidRPr="00A9034F">
          <w:rPr>
            <w:rStyle w:val="Hyperlink"/>
            <w:rFonts w:ascii="Times New Roman" w:hAnsi="Times New Roman"/>
            <w:sz w:val="24"/>
            <w:szCs w:val="24"/>
          </w:rPr>
          <w:t>https://konkursi.rks-gov.net/</w:t>
        </w:r>
      </w:hyperlink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>-Zahtevi poslati nakon isteka roka i nepotpuni zahtevi neće biti prihvaćeni.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9034F">
        <w:rPr>
          <w:rFonts w:ascii="Times New Roman" w:hAnsi="Times New Roman"/>
          <w:sz w:val="24"/>
          <w:szCs w:val="24"/>
        </w:rPr>
        <w:t>-Zbog velikog broja zahteva kontaktirat će se samo kandidati koji uđu u uži izbor.</w:t>
      </w:r>
    </w:p>
    <w:p w:rsidR="00A9034F" w:rsidRPr="00A9034F" w:rsidRDefault="00A9034F" w:rsidP="00A9034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CC227F" w:rsidRPr="00625674" w:rsidRDefault="00CC227F" w:rsidP="00625674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sectPr w:rsidR="00CC227F" w:rsidRPr="00625674" w:rsidSect="00242E5C">
      <w:footerReference w:type="default" r:id="rId11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2" w:rsidRDefault="00F43C62" w:rsidP="006B63CE">
      <w:pPr>
        <w:spacing w:after="0" w:line="240" w:lineRule="auto"/>
      </w:pPr>
      <w:r>
        <w:separator/>
      </w:r>
    </w:p>
  </w:endnote>
  <w:endnote w:type="continuationSeparator" w:id="0">
    <w:p w:rsidR="00F43C62" w:rsidRDefault="00F43C62" w:rsidP="006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Komuna e Gjilanit</w:t>
    </w:r>
    <w:r w:rsidR="00B11F0C">
      <w:rPr>
        <w:rFonts w:ascii="Corbel" w:hAnsi="Corbel"/>
        <w:color w:val="244061" w:themeColor="accent1" w:themeShade="80"/>
      </w:rPr>
      <w:t xml:space="preserve"> | Drejtoria e</w:t>
    </w:r>
    <w:r w:rsidR="00F35E1C">
      <w:rPr>
        <w:rFonts w:ascii="Corbel" w:hAnsi="Corbel"/>
        <w:color w:val="244061" w:themeColor="accent1" w:themeShade="80"/>
      </w:rPr>
      <w:t xml:space="preserve"> </w:t>
    </w:r>
    <w:r w:rsidR="006C3AB9">
      <w:rPr>
        <w:rFonts w:ascii="Corbel" w:hAnsi="Corbel"/>
        <w:color w:val="244061" w:themeColor="accent1" w:themeShade="80"/>
      </w:rPr>
      <w:t>Sh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ndet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>sis</w:t>
    </w:r>
    <w:r w:rsidR="006C3AB9" w:rsidRPr="006C3AB9">
      <w:rPr>
        <w:rFonts w:ascii="Corbel" w:hAnsi="Corbel"/>
        <w:color w:val="244061" w:themeColor="accent1" w:themeShade="80"/>
      </w:rPr>
      <w:t>ë</w:t>
    </w:r>
    <w:r w:rsidR="006C3AB9">
      <w:rPr>
        <w:rFonts w:ascii="Corbel" w:hAnsi="Corbel"/>
        <w:color w:val="244061" w:themeColor="accent1" w:themeShade="80"/>
      </w:rPr>
      <w:t xml:space="preserve"> dhe Mir</w:t>
    </w:r>
    <w:r w:rsidR="006C3AB9" w:rsidRPr="006C3AB9">
      <w:rPr>
        <w:rFonts w:ascii="Corbel" w:hAnsi="Corbel"/>
        <w:color w:val="244061" w:themeColor="accent1" w:themeShade="80"/>
      </w:rPr>
      <w:t>ë</w:t>
    </w:r>
    <w:r w:rsidR="00D1736A">
      <w:rPr>
        <w:rFonts w:ascii="Corbel" w:hAnsi="Corbel"/>
        <w:color w:val="244061" w:themeColor="accent1" w:themeShade="80"/>
      </w:rPr>
      <w:t>qen</w:t>
    </w:r>
    <w:r w:rsidR="00CE725B">
      <w:rPr>
        <w:rFonts w:ascii="Corbel" w:hAnsi="Corbel"/>
        <w:color w:val="244061" w:themeColor="accent1" w:themeShade="80"/>
      </w:rPr>
      <w:t>i</w:t>
    </w:r>
    <w:r w:rsidR="00D1736A">
      <w:rPr>
        <w:rFonts w:ascii="Corbel" w:hAnsi="Corbel"/>
        <w:color w:val="244061" w:themeColor="accent1" w:themeShade="80"/>
      </w:rPr>
      <w:t>es Sociale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Gjilan 60000 | Republika e Kosovës</w:t>
    </w:r>
  </w:p>
  <w:p w:rsidR="006B63CE" w:rsidRPr="00531F54" w:rsidRDefault="006B63CE" w:rsidP="00531F54">
    <w:pPr>
      <w:pStyle w:val="Footer"/>
      <w:jc w:val="center"/>
      <w:rPr>
        <w:rFonts w:ascii="Corbel" w:hAnsi="Corbel"/>
        <w:color w:val="244061" w:themeColor="accent1" w:themeShade="80"/>
      </w:rPr>
    </w:pPr>
    <w:r w:rsidRPr="00531F54">
      <w:rPr>
        <w:rFonts w:ascii="Corbel" w:hAnsi="Corbel"/>
        <w:color w:val="244061" w:themeColor="accent1" w:themeShade="80"/>
      </w:rPr>
      <w:t>h</w:t>
    </w:r>
    <w:r w:rsidR="009845DD">
      <w:rPr>
        <w:rFonts w:ascii="Corbel" w:hAnsi="Corbel"/>
        <w:color w:val="244061" w:themeColor="accent1" w:themeShade="80"/>
      </w:rPr>
      <w:t xml:space="preserve">ttps://kk.rks-gov.net/gjilan/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2" w:rsidRDefault="00F43C62" w:rsidP="006B63CE">
      <w:pPr>
        <w:spacing w:after="0" w:line="240" w:lineRule="auto"/>
      </w:pPr>
      <w:r>
        <w:separator/>
      </w:r>
    </w:p>
  </w:footnote>
  <w:footnote w:type="continuationSeparator" w:id="0">
    <w:p w:rsidR="00F43C62" w:rsidRDefault="00F43C62" w:rsidP="006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42C"/>
    <w:multiLevelType w:val="hybridMultilevel"/>
    <w:tmpl w:val="EE34CA44"/>
    <w:lvl w:ilvl="0" w:tplc="8C08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0809"/>
    <w:multiLevelType w:val="hybridMultilevel"/>
    <w:tmpl w:val="37AACD50"/>
    <w:lvl w:ilvl="0" w:tplc="43127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F5867"/>
    <w:multiLevelType w:val="hybridMultilevel"/>
    <w:tmpl w:val="1AC68DAE"/>
    <w:lvl w:ilvl="0" w:tplc="2132F6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Garde Md BT" w:eastAsia="Times New Roman" w:hAnsi="AvantGarde Md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54EF0"/>
    <w:multiLevelType w:val="hybridMultilevel"/>
    <w:tmpl w:val="58AAC58E"/>
    <w:lvl w:ilvl="0" w:tplc="61625E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5C"/>
    <w:rsid w:val="00000466"/>
    <w:rsid w:val="00005E4E"/>
    <w:rsid w:val="00030FEB"/>
    <w:rsid w:val="0004028D"/>
    <w:rsid w:val="000466EE"/>
    <w:rsid w:val="000473BC"/>
    <w:rsid w:val="00077533"/>
    <w:rsid w:val="00080C97"/>
    <w:rsid w:val="0008433A"/>
    <w:rsid w:val="000867C4"/>
    <w:rsid w:val="000A43A0"/>
    <w:rsid w:val="000B08DE"/>
    <w:rsid w:val="000D56F3"/>
    <w:rsid w:val="00103865"/>
    <w:rsid w:val="00150B84"/>
    <w:rsid w:val="00154E8C"/>
    <w:rsid w:val="00175239"/>
    <w:rsid w:val="00177274"/>
    <w:rsid w:val="001829F5"/>
    <w:rsid w:val="00194849"/>
    <w:rsid w:val="001A47BD"/>
    <w:rsid w:val="001B3C6B"/>
    <w:rsid w:val="001B6DCF"/>
    <w:rsid w:val="001B7CBD"/>
    <w:rsid w:val="001E3B0F"/>
    <w:rsid w:val="001E5403"/>
    <w:rsid w:val="001F1393"/>
    <w:rsid w:val="0021016C"/>
    <w:rsid w:val="0021139F"/>
    <w:rsid w:val="0022219C"/>
    <w:rsid w:val="00242E5C"/>
    <w:rsid w:val="00246A29"/>
    <w:rsid w:val="002667BF"/>
    <w:rsid w:val="00283AEA"/>
    <w:rsid w:val="002A4713"/>
    <w:rsid w:val="002A516E"/>
    <w:rsid w:val="002C5353"/>
    <w:rsid w:val="002D3CF9"/>
    <w:rsid w:val="002E063F"/>
    <w:rsid w:val="003343C6"/>
    <w:rsid w:val="00343062"/>
    <w:rsid w:val="003441FA"/>
    <w:rsid w:val="00384FD4"/>
    <w:rsid w:val="003B6A9B"/>
    <w:rsid w:val="003C2F8C"/>
    <w:rsid w:val="003C4871"/>
    <w:rsid w:val="003E49CA"/>
    <w:rsid w:val="003F45A0"/>
    <w:rsid w:val="00406A1D"/>
    <w:rsid w:val="00431FA4"/>
    <w:rsid w:val="00437E39"/>
    <w:rsid w:val="00440244"/>
    <w:rsid w:val="0046590B"/>
    <w:rsid w:val="00470D37"/>
    <w:rsid w:val="0048205E"/>
    <w:rsid w:val="004836ED"/>
    <w:rsid w:val="00484BED"/>
    <w:rsid w:val="00487041"/>
    <w:rsid w:val="00491D9E"/>
    <w:rsid w:val="004B1179"/>
    <w:rsid w:val="004E18B0"/>
    <w:rsid w:val="004F69E0"/>
    <w:rsid w:val="0050403F"/>
    <w:rsid w:val="00504BCC"/>
    <w:rsid w:val="0051149B"/>
    <w:rsid w:val="00513388"/>
    <w:rsid w:val="00517311"/>
    <w:rsid w:val="005226ED"/>
    <w:rsid w:val="00526C08"/>
    <w:rsid w:val="00531F54"/>
    <w:rsid w:val="0053661F"/>
    <w:rsid w:val="00551629"/>
    <w:rsid w:val="0059067D"/>
    <w:rsid w:val="005E1D93"/>
    <w:rsid w:val="005E3D1D"/>
    <w:rsid w:val="005F71B3"/>
    <w:rsid w:val="00612D47"/>
    <w:rsid w:val="00620568"/>
    <w:rsid w:val="00625674"/>
    <w:rsid w:val="00652D4F"/>
    <w:rsid w:val="00660414"/>
    <w:rsid w:val="00671297"/>
    <w:rsid w:val="00697F49"/>
    <w:rsid w:val="006A0CE8"/>
    <w:rsid w:val="006A75B6"/>
    <w:rsid w:val="006B49AF"/>
    <w:rsid w:val="006B63CE"/>
    <w:rsid w:val="006C34EF"/>
    <w:rsid w:val="006C3AB9"/>
    <w:rsid w:val="006C669C"/>
    <w:rsid w:val="00701400"/>
    <w:rsid w:val="007478D0"/>
    <w:rsid w:val="00760B8D"/>
    <w:rsid w:val="00781239"/>
    <w:rsid w:val="00783B8D"/>
    <w:rsid w:val="007972B4"/>
    <w:rsid w:val="007C0A01"/>
    <w:rsid w:val="008068CC"/>
    <w:rsid w:val="00811BF1"/>
    <w:rsid w:val="00822B3A"/>
    <w:rsid w:val="00826D84"/>
    <w:rsid w:val="008331AA"/>
    <w:rsid w:val="00841240"/>
    <w:rsid w:val="00862304"/>
    <w:rsid w:val="00863F62"/>
    <w:rsid w:val="00883FDC"/>
    <w:rsid w:val="008852E0"/>
    <w:rsid w:val="008A529F"/>
    <w:rsid w:val="008A6635"/>
    <w:rsid w:val="008B5CD1"/>
    <w:rsid w:val="008C5488"/>
    <w:rsid w:val="008D21C9"/>
    <w:rsid w:val="008D76F4"/>
    <w:rsid w:val="008F4F8C"/>
    <w:rsid w:val="008F6D8E"/>
    <w:rsid w:val="009151A5"/>
    <w:rsid w:val="00915D42"/>
    <w:rsid w:val="00922FE9"/>
    <w:rsid w:val="00934AF4"/>
    <w:rsid w:val="009366E5"/>
    <w:rsid w:val="00942229"/>
    <w:rsid w:val="009572A6"/>
    <w:rsid w:val="009673EC"/>
    <w:rsid w:val="00983339"/>
    <w:rsid w:val="009845DD"/>
    <w:rsid w:val="00990FE0"/>
    <w:rsid w:val="009D3FC1"/>
    <w:rsid w:val="009D7CD1"/>
    <w:rsid w:val="009E68F4"/>
    <w:rsid w:val="00A02A85"/>
    <w:rsid w:val="00A03295"/>
    <w:rsid w:val="00A36009"/>
    <w:rsid w:val="00A42F63"/>
    <w:rsid w:val="00A4650F"/>
    <w:rsid w:val="00A66E31"/>
    <w:rsid w:val="00A8597E"/>
    <w:rsid w:val="00A9034F"/>
    <w:rsid w:val="00A922FB"/>
    <w:rsid w:val="00AA3E75"/>
    <w:rsid w:val="00AC33CB"/>
    <w:rsid w:val="00AD32DD"/>
    <w:rsid w:val="00AE0015"/>
    <w:rsid w:val="00AE75C9"/>
    <w:rsid w:val="00AF1CE2"/>
    <w:rsid w:val="00AF5079"/>
    <w:rsid w:val="00AF6089"/>
    <w:rsid w:val="00B02101"/>
    <w:rsid w:val="00B11F0C"/>
    <w:rsid w:val="00B25CAA"/>
    <w:rsid w:val="00B559C9"/>
    <w:rsid w:val="00B5625B"/>
    <w:rsid w:val="00B6202E"/>
    <w:rsid w:val="00B779F5"/>
    <w:rsid w:val="00B85916"/>
    <w:rsid w:val="00B977DE"/>
    <w:rsid w:val="00BC352F"/>
    <w:rsid w:val="00BE70A9"/>
    <w:rsid w:val="00BF3DFA"/>
    <w:rsid w:val="00BF53DD"/>
    <w:rsid w:val="00C05493"/>
    <w:rsid w:val="00C15DBD"/>
    <w:rsid w:val="00C21A07"/>
    <w:rsid w:val="00C24082"/>
    <w:rsid w:val="00C3709E"/>
    <w:rsid w:val="00C50CB5"/>
    <w:rsid w:val="00C770CE"/>
    <w:rsid w:val="00C829A1"/>
    <w:rsid w:val="00C90929"/>
    <w:rsid w:val="00CB5508"/>
    <w:rsid w:val="00CC227F"/>
    <w:rsid w:val="00CD5C8E"/>
    <w:rsid w:val="00CE4D64"/>
    <w:rsid w:val="00CE725B"/>
    <w:rsid w:val="00CF7E14"/>
    <w:rsid w:val="00D1736A"/>
    <w:rsid w:val="00D215BA"/>
    <w:rsid w:val="00D24DFC"/>
    <w:rsid w:val="00D26B0E"/>
    <w:rsid w:val="00D30B52"/>
    <w:rsid w:val="00D36BE6"/>
    <w:rsid w:val="00D418FA"/>
    <w:rsid w:val="00D4526B"/>
    <w:rsid w:val="00D51D53"/>
    <w:rsid w:val="00D679F6"/>
    <w:rsid w:val="00D74564"/>
    <w:rsid w:val="00D75A75"/>
    <w:rsid w:val="00D87FF4"/>
    <w:rsid w:val="00D94929"/>
    <w:rsid w:val="00D969E7"/>
    <w:rsid w:val="00D97EE8"/>
    <w:rsid w:val="00DA511B"/>
    <w:rsid w:val="00DB1EDC"/>
    <w:rsid w:val="00DC29B3"/>
    <w:rsid w:val="00DD0FEB"/>
    <w:rsid w:val="00DD29FE"/>
    <w:rsid w:val="00E21749"/>
    <w:rsid w:val="00E26835"/>
    <w:rsid w:val="00E27B65"/>
    <w:rsid w:val="00E31694"/>
    <w:rsid w:val="00E3346B"/>
    <w:rsid w:val="00E409AB"/>
    <w:rsid w:val="00E66713"/>
    <w:rsid w:val="00E80F02"/>
    <w:rsid w:val="00E83F4A"/>
    <w:rsid w:val="00EA63C1"/>
    <w:rsid w:val="00EC42B4"/>
    <w:rsid w:val="00EC7B83"/>
    <w:rsid w:val="00ED3C0F"/>
    <w:rsid w:val="00EE1F5C"/>
    <w:rsid w:val="00F00048"/>
    <w:rsid w:val="00F03ED2"/>
    <w:rsid w:val="00F34A66"/>
    <w:rsid w:val="00F35E1C"/>
    <w:rsid w:val="00F43C62"/>
    <w:rsid w:val="00F508B6"/>
    <w:rsid w:val="00F559DA"/>
    <w:rsid w:val="00F80D90"/>
    <w:rsid w:val="00FC24B0"/>
    <w:rsid w:val="00FC6A37"/>
    <w:rsid w:val="00FD18B3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8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42E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64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CE4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C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C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B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CE"/>
    <w:rPr>
      <w:lang w:val="sq-AL"/>
    </w:rPr>
  </w:style>
  <w:style w:type="paragraph" w:styleId="NoSpacing">
    <w:name w:val="No Spacing"/>
    <w:uiPriority w:val="1"/>
    <w:qFormat/>
    <w:rsid w:val="006B63CE"/>
    <w:pPr>
      <w:spacing w:after="0" w:line="240" w:lineRule="auto"/>
    </w:pPr>
    <w:rPr>
      <w:lang w:val="sq-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5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5E1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C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8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42E5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onkursi.rks-g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bi.haziri\Desktop\LOGO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1FED-D30D-40FA-857B-E621F096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2018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Vebi Haziri</dc:creator>
  <cp:lastModifiedBy>Vebi Haziri</cp:lastModifiedBy>
  <cp:revision>4</cp:revision>
  <cp:lastPrinted>2020-12-17T09:15:00Z</cp:lastPrinted>
  <dcterms:created xsi:type="dcterms:W3CDTF">2021-06-14T07:48:00Z</dcterms:created>
  <dcterms:modified xsi:type="dcterms:W3CDTF">2021-06-14T08:18:00Z</dcterms:modified>
</cp:coreProperties>
</file>