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406" w:rsidRPr="003F047E" w:rsidRDefault="00456406" w:rsidP="00456406">
      <w:pPr>
        <w:rPr>
          <w:sz w:val="32"/>
        </w:rPr>
      </w:pPr>
      <w:r w:rsidRPr="009B137C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A26023" wp14:editId="534EF9E7">
                <wp:simplePos x="0" y="0"/>
                <wp:positionH relativeFrom="column">
                  <wp:posOffset>1244009</wp:posOffset>
                </wp:positionH>
                <wp:positionV relativeFrom="paragraph">
                  <wp:posOffset>287078</wp:posOffset>
                </wp:positionV>
                <wp:extent cx="3381375" cy="1041991"/>
                <wp:effectExtent l="0" t="0" r="28575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041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406" w:rsidRPr="00423095" w:rsidRDefault="00456406" w:rsidP="00456406">
                            <w:pPr>
                              <w:rPr>
                                <w:rFonts w:ascii="Garamond" w:hAnsi="Garamond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456406" w:rsidRPr="003649DC" w:rsidRDefault="00456406" w:rsidP="0045640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REPUBLIKA E KO</w:t>
                            </w:r>
                            <w:r w:rsidRPr="003649DC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SOVËS</w:t>
                            </w:r>
                          </w:p>
                          <w:p w:rsidR="00456406" w:rsidRPr="00F62594" w:rsidRDefault="00456406" w:rsidP="0045640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  <w:r w:rsidRPr="00F62594"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  <w:t>REPUBLIKA KOSOVA/REPUBLIC OF KOSOVO</w:t>
                            </w:r>
                          </w:p>
                          <w:p w:rsidR="00456406" w:rsidRPr="003649DC" w:rsidRDefault="00456406" w:rsidP="0045640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3649DC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KOMUNA E GJILANIT</w:t>
                            </w:r>
                          </w:p>
                          <w:p w:rsidR="00456406" w:rsidRPr="00B179FC" w:rsidRDefault="00456406" w:rsidP="00456406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OP</w:t>
                            </w:r>
                            <w:r w:rsidRPr="0091142E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Š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TINA GNJILANE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MUNICIPAL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ITY OF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GJILAN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 xml:space="preserve">GILAN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BELEDIYESI</w:t>
                            </w:r>
                          </w:p>
                          <w:p w:rsidR="00456406" w:rsidRPr="003649DC" w:rsidRDefault="00456406" w:rsidP="0045640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456406" w:rsidRPr="003649DC" w:rsidRDefault="00456406" w:rsidP="0045640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56406" w:rsidRDefault="00456406" w:rsidP="004564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260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7.95pt;margin-top:22.6pt;width:266.25pt;height:8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">
                <v:textbox>
                  <w:txbxContent>
                    <w:p w:rsidR="00456406" w:rsidRPr="00423095" w:rsidRDefault="00456406" w:rsidP="00456406">
                      <w:pPr>
                        <w:rPr>
                          <w:rFonts w:ascii="Garamond" w:hAnsi="Garamond"/>
                          <w:b/>
                          <w:sz w:val="2"/>
                          <w:szCs w:val="2"/>
                        </w:rPr>
                      </w:pPr>
                    </w:p>
                    <w:p w:rsidR="00456406" w:rsidRPr="003649DC" w:rsidRDefault="00456406" w:rsidP="00456406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REPUBLIKA E KO</w:t>
                      </w:r>
                      <w:r w:rsidRPr="003649DC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SOVËS</w:t>
                      </w:r>
                    </w:p>
                    <w:p w:rsidR="00456406" w:rsidRPr="00F62594" w:rsidRDefault="00456406" w:rsidP="00456406">
                      <w:pPr>
                        <w:jc w:val="center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  <w:r w:rsidRPr="00F62594"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  <w:t>REPUBLIKA KOSOVA/REPUBLIC OF KOSOVO</w:t>
                      </w:r>
                    </w:p>
                    <w:p w:rsidR="00456406" w:rsidRPr="003649DC" w:rsidRDefault="00456406" w:rsidP="00456406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 w:rsidRPr="003649DC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KOMUNA E GJILANIT</w:t>
                      </w:r>
                    </w:p>
                    <w:p w:rsidR="00456406" w:rsidRPr="00B179FC" w:rsidRDefault="00456406" w:rsidP="00456406">
                      <w:pPr>
                        <w:jc w:val="center"/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OP</w:t>
                      </w:r>
                      <w:r w:rsidRPr="0091142E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Š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TINA GNJILANE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/</w:t>
                      </w:r>
                      <w:r w:rsidRPr="00B179FC"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MUNICIPAL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ITY OF</w:t>
                      </w:r>
                      <w:r w:rsidRPr="00B179FC"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 xml:space="preserve"> GJILAN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/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 xml:space="preserve">GILAN </w:t>
                      </w:r>
                      <w: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BELEDIYESI</w:t>
                      </w:r>
                    </w:p>
                    <w:p w:rsidR="00456406" w:rsidRPr="003649DC" w:rsidRDefault="00456406" w:rsidP="00456406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456406" w:rsidRPr="003649DC" w:rsidRDefault="00456406" w:rsidP="00456406">
                      <w:pPr>
                        <w:jc w:val="center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</w:p>
                    <w:p w:rsidR="00456406" w:rsidRDefault="00456406" w:rsidP="00456406"/>
                  </w:txbxContent>
                </v:textbox>
              </v:shape>
            </w:pict>
          </mc:Fallback>
        </mc:AlternateContent>
      </w:r>
      <w:r w:rsidRPr="009B137C">
        <w:rPr>
          <w:noProof/>
          <w:lang w:val="en-US"/>
        </w:rPr>
        <w:drawing>
          <wp:inline distT="0" distB="0" distL="0" distR="0" wp14:anchorId="300CEEE0" wp14:editId="7B34D632">
            <wp:extent cx="904517" cy="1035170"/>
            <wp:effectExtent l="0" t="0" r="0" b="0"/>
            <wp:docPr id="6" name="Picture 6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794" cy="1035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9B137C">
        <w:t xml:space="preserve">                                                                   </w:t>
      </w:r>
      <w:r>
        <w:t xml:space="preserve">                         </w:t>
      </w:r>
      <w:r w:rsidRPr="009B137C">
        <w:t xml:space="preserve">    </w:t>
      </w:r>
      <w:r>
        <w:t xml:space="preserve">           </w:t>
      </w:r>
      <w:r w:rsidRPr="009B137C">
        <w:t xml:space="preserve">  </w:t>
      </w:r>
      <w:r>
        <w:t xml:space="preserve"> </w:t>
      </w:r>
      <w:r>
        <w:rPr>
          <w:noProof/>
          <w:lang w:val="en-US"/>
        </w:rPr>
        <w:t xml:space="preserve">   </w:t>
      </w:r>
      <w:r w:rsidRPr="009B137C">
        <w:rPr>
          <w:noProof/>
          <w:lang w:val="en-US"/>
        </w:rPr>
        <w:drawing>
          <wp:inline distT="0" distB="0" distL="0" distR="0" wp14:anchorId="350A3FAA" wp14:editId="65392E34">
            <wp:extent cx="912427" cy="1038225"/>
            <wp:effectExtent l="0" t="0" r="2540" b="0"/>
            <wp:docPr id="3" name="Picture 3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551" cy="1074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406" w:rsidRDefault="00456406" w:rsidP="004564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</w:p>
    <w:p w:rsidR="009F689F" w:rsidRDefault="00456406" w:rsidP="009F689F">
      <w:pPr>
        <w:jc w:val="center"/>
        <w:rPr>
          <w:rFonts w:ascii="Times New Roman" w:hAnsi="Times New Roman" w:cs="Times New Roman"/>
          <w:b/>
        </w:rPr>
      </w:pPr>
      <w:r w:rsidRPr="009B137C">
        <w:rPr>
          <w:rFonts w:ascii="Book Antiqua" w:hAnsi="Book Antiqua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1EECAA" wp14:editId="7669E94F">
                <wp:simplePos x="0" y="0"/>
                <wp:positionH relativeFrom="margin">
                  <wp:align>left</wp:align>
                </wp:positionH>
                <wp:positionV relativeFrom="paragraph">
                  <wp:posOffset>20733</wp:posOffset>
                </wp:positionV>
                <wp:extent cx="5858540" cy="0"/>
                <wp:effectExtent l="0" t="19050" r="46990" b="3810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5854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C80B2" id="Line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.65pt" to="461.3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" strokecolor="navy" strokeweight="4.5pt">
                <w10:wrap anchorx="margin"/>
              </v:line>
            </w:pict>
          </mc:Fallback>
        </mc:AlternateContent>
      </w:r>
    </w:p>
    <w:p w:rsidR="006D3F07" w:rsidRPr="00C26638" w:rsidRDefault="006D3F07" w:rsidP="006D3F07">
      <w:pPr>
        <w:jc w:val="both"/>
        <w:rPr>
          <w:rFonts w:ascii="Times New Roman" w:hAnsi="Times New Roman" w:cs="Times New Roman"/>
          <w:lang w:val="en-US"/>
        </w:rPr>
      </w:pPr>
      <w:r w:rsidRPr="00C26638">
        <w:rPr>
          <w:rFonts w:ascii="Times New Roman" w:hAnsi="Times New Roman" w:cs="Times New Roman"/>
        </w:rPr>
        <w:t xml:space="preserve">Në mbështetje të nenit 12 paragrafi 12.2 shkronja d), neni 40 paragrafi 40.2 shkronja c), të ligjit 03/L-040 </w:t>
      </w:r>
      <w:r w:rsidR="00391099">
        <w:rPr>
          <w:rFonts w:ascii="Times New Roman" w:hAnsi="Times New Roman" w:cs="Times New Roman"/>
        </w:rPr>
        <w:t>për vetëqeverisje lokale,</w:t>
      </w:r>
      <w:r w:rsidRPr="00C26638">
        <w:rPr>
          <w:rFonts w:ascii="Times New Roman" w:hAnsi="Times New Roman" w:cs="Times New Roman"/>
        </w:rPr>
        <w:t xml:space="preserve"> </w:t>
      </w:r>
      <w:r w:rsidR="00391099">
        <w:rPr>
          <w:rFonts w:ascii="Times New Roman" w:hAnsi="Times New Roman" w:cs="Times New Roman"/>
        </w:rPr>
        <w:t>n</w:t>
      </w:r>
      <w:r w:rsidRPr="00C26638">
        <w:rPr>
          <w:rFonts w:ascii="Times New Roman" w:hAnsi="Times New Roman" w:cs="Times New Roman"/>
        </w:rPr>
        <w:t>eni 39 paragrafi 1.4, neni 46 paragrafi 2.3 të Statutit të Komunës së Gjilanit 01. Nr. 16-126211 dt. 06.11.2014 me ndryshimet dhe plotësimet 01. Nr. 016-28448 të datës 22.03.2018, neni 4 të Rregullores për kushtet, kriteret dhe procedurat e ndarjes së subvencioneve e ndryshuar dhe plotësuar me Rregulloren nr.</w:t>
      </w:r>
      <w:r w:rsidR="00391099">
        <w:rPr>
          <w:rFonts w:ascii="Times New Roman" w:hAnsi="Times New Roman" w:cs="Times New Roman"/>
        </w:rPr>
        <w:t xml:space="preserve"> </w:t>
      </w:r>
      <w:r w:rsidRPr="00C26638">
        <w:rPr>
          <w:rFonts w:ascii="Times New Roman" w:hAnsi="Times New Roman" w:cs="Times New Roman"/>
        </w:rPr>
        <w:t>2/2018, 01. Nr. 016-</w:t>
      </w:r>
      <w:r w:rsidR="00650A7B" w:rsidRPr="00C26638">
        <w:rPr>
          <w:rFonts w:ascii="Times New Roman" w:hAnsi="Times New Roman" w:cs="Times New Roman"/>
        </w:rPr>
        <w:t>28468 datë 22.03.2018. Kuvendi i</w:t>
      </w:r>
      <w:r w:rsidRPr="00C26638">
        <w:rPr>
          <w:rFonts w:ascii="Times New Roman" w:hAnsi="Times New Roman" w:cs="Times New Roman"/>
        </w:rPr>
        <w:t xml:space="preserve"> Komunës së Gji</w:t>
      </w:r>
      <w:r w:rsidR="005603B4" w:rsidRPr="00C26638">
        <w:rPr>
          <w:rFonts w:ascii="Times New Roman" w:hAnsi="Times New Roman" w:cs="Times New Roman"/>
        </w:rPr>
        <w:t>lanit në mbl</w:t>
      </w:r>
      <w:r w:rsidR="00115667">
        <w:rPr>
          <w:rFonts w:ascii="Times New Roman" w:hAnsi="Times New Roman" w:cs="Times New Roman"/>
        </w:rPr>
        <w:t>edhjen e mbajtur më datë: 14.03.</w:t>
      </w:r>
      <w:r w:rsidR="005603B4" w:rsidRPr="00C26638">
        <w:rPr>
          <w:rFonts w:ascii="Times New Roman" w:hAnsi="Times New Roman" w:cs="Times New Roman"/>
        </w:rPr>
        <w:t xml:space="preserve">2024, </w:t>
      </w:r>
      <w:r w:rsidR="00C26301">
        <w:rPr>
          <w:rFonts w:ascii="Times New Roman" w:hAnsi="Times New Roman" w:cs="Times New Roman"/>
        </w:rPr>
        <w:t>bie</w:t>
      </w:r>
      <w:r w:rsidRPr="00C26638">
        <w:rPr>
          <w:rFonts w:ascii="Times New Roman" w:hAnsi="Times New Roman" w:cs="Times New Roman"/>
        </w:rPr>
        <w:t xml:space="preserve"> këtë:</w:t>
      </w:r>
    </w:p>
    <w:p w:rsidR="006D3F07" w:rsidRPr="00C26638" w:rsidRDefault="006D3F07" w:rsidP="006D3F07">
      <w:pPr>
        <w:jc w:val="both"/>
        <w:rPr>
          <w:rFonts w:ascii="Times New Roman" w:hAnsi="Times New Roman" w:cs="Times New Roman"/>
          <w:b/>
        </w:rPr>
      </w:pPr>
    </w:p>
    <w:p w:rsidR="006D3F07" w:rsidRPr="00C26638" w:rsidRDefault="006D3F07" w:rsidP="006D3F07">
      <w:pPr>
        <w:jc w:val="both"/>
        <w:rPr>
          <w:rFonts w:ascii="Times New Roman" w:hAnsi="Times New Roman" w:cs="Times New Roman"/>
          <w:b/>
        </w:rPr>
      </w:pPr>
      <w:r w:rsidRPr="00C26638"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  <w:r w:rsidR="003D4C0C" w:rsidRPr="00C26638">
        <w:rPr>
          <w:rFonts w:ascii="Times New Roman" w:hAnsi="Times New Roman" w:cs="Times New Roman"/>
          <w:b/>
        </w:rPr>
        <w:t xml:space="preserve"> </w:t>
      </w:r>
      <w:r w:rsidRPr="00C26638">
        <w:rPr>
          <w:rFonts w:ascii="Times New Roman" w:hAnsi="Times New Roman" w:cs="Times New Roman"/>
          <w:b/>
        </w:rPr>
        <w:t xml:space="preserve"> VENDIM </w:t>
      </w:r>
    </w:p>
    <w:p w:rsidR="006D3F07" w:rsidRPr="00C26638" w:rsidRDefault="006D3F07" w:rsidP="006D3F07">
      <w:pPr>
        <w:jc w:val="both"/>
        <w:rPr>
          <w:rFonts w:ascii="Times New Roman" w:hAnsi="Times New Roman" w:cs="Times New Roman"/>
          <w:b/>
        </w:rPr>
      </w:pPr>
      <w:r w:rsidRPr="00C26638">
        <w:rPr>
          <w:rFonts w:ascii="Times New Roman" w:hAnsi="Times New Roman" w:cs="Times New Roman"/>
          <w:b/>
        </w:rPr>
        <w:t xml:space="preserve">         </w:t>
      </w:r>
      <w:r w:rsidR="00145EA9" w:rsidRPr="00C26638">
        <w:rPr>
          <w:rFonts w:ascii="Times New Roman" w:hAnsi="Times New Roman" w:cs="Times New Roman"/>
          <w:b/>
        </w:rPr>
        <w:t xml:space="preserve">    </w:t>
      </w:r>
      <w:r w:rsidR="00F80DC4">
        <w:rPr>
          <w:rFonts w:ascii="Times New Roman" w:hAnsi="Times New Roman" w:cs="Times New Roman"/>
          <w:b/>
        </w:rPr>
        <w:t xml:space="preserve">                      </w:t>
      </w:r>
      <w:r w:rsidR="00145EA9" w:rsidRPr="00C26638">
        <w:rPr>
          <w:rFonts w:ascii="Times New Roman" w:hAnsi="Times New Roman" w:cs="Times New Roman"/>
          <w:b/>
        </w:rPr>
        <w:t xml:space="preserve">  PËR SUBVENCIONIMIN E </w:t>
      </w:r>
      <w:r w:rsidR="000A1E4E">
        <w:rPr>
          <w:rFonts w:ascii="Times New Roman" w:hAnsi="Times New Roman" w:cs="Times New Roman"/>
          <w:b/>
        </w:rPr>
        <w:t>SHTESAVE PËR LEHONA</w:t>
      </w:r>
      <w:r w:rsidRPr="00C26638">
        <w:rPr>
          <w:rFonts w:ascii="Times New Roman" w:hAnsi="Times New Roman" w:cs="Times New Roman"/>
          <w:b/>
        </w:rPr>
        <w:t xml:space="preserve"> </w:t>
      </w:r>
    </w:p>
    <w:p w:rsidR="006D3F07" w:rsidRPr="00C26638" w:rsidRDefault="00C06474" w:rsidP="00C06474">
      <w:pPr>
        <w:spacing w:after="160" w:line="256" w:lineRule="auto"/>
        <w:jc w:val="both"/>
        <w:rPr>
          <w:rFonts w:ascii="Times New Roman" w:hAnsi="Times New Roman" w:cs="Times New Roman"/>
        </w:rPr>
      </w:pPr>
      <w:r w:rsidRPr="00C26638">
        <w:rPr>
          <w:rFonts w:ascii="Times New Roman" w:hAnsi="Times New Roman" w:cs="Times New Roman"/>
          <w:b/>
        </w:rPr>
        <w:t xml:space="preserve">1. </w:t>
      </w:r>
      <w:r w:rsidR="006D3F07" w:rsidRPr="00C26638">
        <w:rPr>
          <w:rFonts w:ascii="Times New Roman" w:hAnsi="Times New Roman" w:cs="Times New Roman"/>
        </w:rPr>
        <w:t>Miratohet ven</w:t>
      </w:r>
      <w:r w:rsidR="00145EA9" w:rsidRPr="00C26638">
        <w:rPr>
          <w:rFonts w:ascii="Times New Roman" w:hAnsi="Times New Roman" w:cs="Times New Roman"/>
        </w:rPr>
        <w:t>dimi për subvencionimin e kësaj kategorie</w:t>
      </w:r>
      <w:r w:rsidR="006D3F07" w:rsidRPr="00C26638">
        <w:rPr>
          <w:rFonts w:ascii="Times New Roman" w:hAnsi="Times New Roman" w:cs="Times New Roman"/>
        </w:rPr>
        <w:t>:</w:t>
      </w:r>
    </w:p>
    <w:p w:rsidR="003270ED" w:rsidRPr="003270ED" w:rsidRDefault="00770D78" w:rsidP="00226B49">
      <w:pPr>
        <w:pStyle w:val="ListParagraph"/>
        <w:numPr>
          <w:ilvl w:val="1"/>
          <w:numId w:val="8"/>
        </w:numPr>
        <w:spacing w:after="160"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Subvencionim</w:t>
      </w:r>
      <w:r w:rsidR="006D3F07" w:rsidRPr="003270ED">
        <w:rPr>
          <w:rFonts w:ascii="Times New Roman" w:hAnsi="Times New Roman" w:cs="Times New Roman"/>
        </w:rPr>
        <w:t xml:space="preserve"> me nga 100.00</w:t>
      </w:r>
      <w:r w:rsidR="00672E8D" w:rsidRPr="003270ED">
        <w:rPr>
          <w:rFonts w:ascii="Times New Roman" w:hAnsi="Times New Roman" w:cs="Times New Roman"/>
        </w:rPr>
        <w:t xml:space="preserve"> </w:t>
      </w:r>
      <w:r w:rsidR="0041562C">
        <w:rPr>
          <w:rFonts w:ascii="Times New Roman" w:hAnsi="Times New Roman" w:cs="Times New Roman"/>
        </w:rPr>
        <w:t xml:space="preserve">€ për çdo lindje, duke filluar nga lindja e parë, për lindjen e dytë 200.00€, </w:t>
      </w:r>
      <w:r w:rsidR="006D3F07" w:rsidRPr="003270ED">
        <w:rPr>
          <w:rFonts w:ascii="Times New Roman" w:hAnsi="Times New Roman" w:cs="Times New Roman"/>
        </w:rPr>
        <w:t>lindjen e tretë</w:t>
      </w:r>
      <w:r w:rsidR="0041562C">
        <w:rPr>
          <w:rFonts w:ascii="Times New Roman" w:hAnsi="Times New Roman" w:cs="Times New Roman"/>
        </w:rPr>
        <w:t xml:space="preserve"> 300.00€, </w:t>
      </w:r>
      <w:r w:rsidR="006D3F07" w:rsidRPr="003270ED">
        <w:rPr>
          <w:rFonts w:ascii="Times New Roman" w:hAnsi="Times New Roman" w:cs="Times New Roman"/>
        </w:rPr>
        <w:t xml:space="preserve"> lindja e katërt me </w:t>
      </w:r>
      <w:r>
        <w:rPr>
          <w:rFonts w:ascii="Times New Roman" w:hAnsi="Times New Roman" w:cs="Times New Roman"/>
        </w:rPr>
        <w:t xml:space="preserve">nga </w:t>
      </w:r>
      <w:r w:rsidR="006D3F07" w:rsidRPr="003270ED">
        <w:rPr>
          <w:rFonts w:ascii="Times New Roman" w:hAnsi="Times New Roman" w:cs="Times New Roman"/>
        </w:rPr>
        <w:t>400.00</w:t>
      </w:r>
      <w:r w:rsidR="00672E8D" w:rsidRPr="003270ED">
        <w:rPr>
          <w:rFonts w:ascii="Times New Roman" w:hAnsi="Times New Roman" w:cs="Times New Roman"/>
        </w:rPr>
        <w:t xml:space="preserve"> </w:t>
      </w:r>
      <w:r w:rsidR="006D3F07" w:rsidRPr="003270ED">
        <w:rPr>
          <w:rFonts w:ascii="Times New Roman" w:hAnsi="Times New Roman" w:cs="Times New Roman"/>
        </w:rPr>
        <w:t>€, për lindjen e pestë 500.00</w:t>
      </w:r>
      <w:r w:rsidR="00672E8D" w:rsidRPr="003270ED">
        <w:rPr>
          <w:rFonts w:ascii="Times New Roman" w:hAnsi="Times New Roman" w:cs="Times New Roman"/>
        </w:rPr>
        <w:t xml:space="preserve"> </w:t>
      </w:r>
      <w:r w:rsidR="006D3F07" w:rsidRPr="003270ED">
        <w:rPr>
          <w:rFonts w:ascii="Times New Roman" w:hAnsi="Times New Roman" w:cs="Times New Roman"/>
        </w:rPr>
        <w:t>€ dhe lindjet e mëtejme plus nga 100.00</w:t>
      </w:r>
      <w:r w:rsidR="00672E8D" w:rsidRPr="003270ED">
        <w:rPr>
          <w:rFonts w:ascii="Times New Roman" w:hAnsi="Times New Roman" w:cs="Times New Roman"/>
        </w:rPr>
        <w:t xml:space="preserve"> </w:t>
      </w:r>
      <w:r w:rsidR="006D3F07" w:rsidRPr="003270ED">
        <w:rPr>
          <w:rFonts w:ascii="Times New Roman" w:hAnsi="Times New Roman" w:cs="Times New Roman"/>
        </w:rPr>
        <w:t>€</w:t>
      </w:r>
      <w:r w:rsidR="003270ED" w:rsidRPr="003270ED">
        <w:rPr>
          <w:rFonts w:ascii="Times New Roman" w:hAnsi="Times New Roman" w:cs="Times New Roman"/>
        </w:rPr>
        <w:t>,</w:t>
      </w:r>
      <w:r w:rsidR="006D3F07" w:rsidRPr="003270ED">
        <w:rPr>
          <w:rFonts w:ascii="Times New Roman" w:hAnsi="Times New Roman" w:cs="Times New Roman"/>
        </w:rPr>
        <w:t xml:space="preserve"> për </w:t>
      </w:r>
      <w:r w:rsidR="003270ED" w:rsidRPr="003270ED">
        <w:rPr>
          <w:rFonts w:ascii="Times New Roman" w:hAnsi="Times New Roman" w:cs="Times New Roman"/>
        </w:rPr>
        <w:t xml:space="preserve">nënat lehona </w:t>
      </w:r>
      <w:r w:rsidR="003270ED">
        <w:rPr>
          <w:rFonts w:ascii="Times New Roman" w:hAnsi="Times New Roman" w:cs="Times New Roman"/>
        </w:rPr>
        <w:t>të Komunës së Gjilanit.</w:t>
      </w:r>
    </w:p>
    <w:p w:rsidR="006D3F07" w:rsidRDefault="003270ED" w:rsidP="003270ED">
      <w:pPr>
        <w:spacing w:after="160" w:line="256" w:lineRule="auto"/>
        <w:jc w:val="both"/>
        <w:rPr>
          <w:rFonts w:ascii="Times New Roman" w:hAnsi="Times New Roman" w:cs="Times New Roman"/>
        </w:rPr>
      </w:pPr>
      <w:r w:rsidRPr="003270ED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</w:t>
      </w:r>
      <w:r w:rsidRPr="003270ED">
        <w:rPr>
          <w:rFonts w:ascii="Times New Roman" w:hAnsi="Times New Roman" w:cs="Times New Roman"/>
        </w:rPr>
        <w:t>M</w:t>
      </w:r>
      <w:r w:rsidR="006D3F07" w:rsidRPr="003270ED">
        <w:rPr>
          <w:rFonts w:ascii="Times New Roman" w:hAnsi="Times New Roman" w:cs="Times New Roman"/>
        </w:rPr>
        <w:t>jetet</w:t>
      </w:r>
      <w:r w:rsidRPr="003270ED">
        <w:rPr>
          <w:rFonts w:ascii="Times New Roman" w:hAnsi="Times New Roman" w:cs="Times New Roman"/>
        </w:rPr>
        <w:t xml:space="preserve"> </w:t>
      </w:r>
      <w:r w:rsidR="003D20CB">
        <w:rPr>
          <w:rFonts w:ascii="Times New Roman" w:hAnsi="Times New Roman" w:cs="Times New Roman"/>
        </w:rPr>
        <w:t xml:space="preserve">financiare, </w:t>
      </w:r>
      <w:r w:rsidRPr="003270ED">
        <w:rPr>
          <w:rFonts w:ascii="Times New Roman" w:hAnsi="Times New Roman" w:cs="Times New Roman"/>
        </w:rPr>
        <w:t>nga pika 1.1 e këtij vendimi,</w:t>
      </w:r>
      <w:r w:rsidR="006D3F07" w:rsidRPr="003270ED">
        <w:rPr>
          <w:rFonts w:ascii="Times New Roman" w:hAnsi="Times New Roman" w:cs="Times New Roman"/>
        </w:rPr>
        <w:t xml:space="preserve"> ndahen nga Drejtoria për S</w:t>
      </w:r>
      <w:r w:rsidRPr="003270ED">
        <w:rPr>
          <w:rFonts w:ascii="Times New Roman" w:hAnsi="Times New Roman" w:cs="Times New Roman"/>
        </w:rPr>
        <w:t>hëndetësi dhe Mirëqenie Sociale</w:t>
      </w:r>
      <w:r w:rsidR="006D3F07" w:rsidRPr="003270ED">
        <w:rPr>
          <w:rFonts w:ascii="Times New Roman" w:hAnsi="Times New Roman" w:cs="Times New Roman"/>
        </w:rPr>
        <w:t>.</w:t>
      </w:r>
    </w:p>
    <w:p w:rsidR="003270ED" w:rsidRPr="003270ED" w:rsidRDefault="00770D78" w:rsidP="003270ED">
      <w:pPr>
        <w:spacing w:after="160"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="003270ED" w:rsidRPr="00D80291">
        <w:rPr>
          <w:rFonts w:ascii="Times New Roman" w:hAnsi="Times New Roman" w:cs="Times New Roman"/>
          <w:b/>
        </w:rPr>
        <w:t>.</w:t>
      </w:r>
      <w:r w:rsidR="003270ED">
        <w:rPr>
          <w:rFonts w:ascii="Times New Roman" w:hAnsi="Times New Roman" w:cs="Times New Roman"/>
        </w:rPr>
        <w:t xml:space="preserve"> Kriteret e kualifikimit dhe dokumentacioni i nevojshëm për aplikim do të specifikohen përmes thirrjes publike, që do të publikohet pasi vendim</w:t>
      </w:r>
      <w:r w:rsidR="00FB03DB">
        <w:rPr>
          <w:rFonts w:ascii="Times New Roman" w:hAnsi="Times New Roman" w:cs="Times New Roman"/>
        </w:rPr>
        <w:t>i</w:t>
      </w:r>
      <w:r w:rsidR="003270ED">
        <w:rPr>
          <w:rFonts w:ascii="Times New Roman" w:hAnsi="Times New Roman" w:cs="Times New Roman"/>
        </w:rPr>
        <w:t xml:space="preserve"> të bëhet i plotfuqishëm.  </w:t>
      </w:r>
    </w:p>
    <w:p w:rsidR="006D3F07" w:rsidRPr="00C26638" w:rsidRDefault="00770D78" w:rsidP="00226B49">
      <w:pPr>
        <w:spacing w:after="160"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6D3F07" w:rsidRPr="00C26638">
        <w:rPr>
          <w:rFonts w:ascii="Times New Roman" w:hAnsi="Times New Roman" w:cs="Times New Roman"/>
          <w:b/>
        </w:rPr>
        <w:t>.</w:t>
      </w:r>
      <w:r w:rsidR="00122E9E" w:rsidRPr="00C26638">
        <w:rPr>
          <w:rFonts w:ascii="Times New Roman" w:hAnsi="Times New Roman" w:cs="Times New Roman"/>
          <w:b/>
        </w:rPr>
        <w:t xml:space="preserve"> </w:t>
      </w:r>
      <w:r w:rsidR="006D3F07" w:rsidRPr="00C26638">
        <w:rPr>
          <w:rFonts w:ascii="Times New Roman" w:hAnsi="Times New Roman" w:cs="Times New Roman"/>
        </w:rPr>
        <w:t>Për zbatimin e këtij vendimi kujdeset Kryetari i Komunës, Drejtoria për Buxhet dhe Financa, Drejtoria për Shëndetësi dhe Mirëqeni</w:t>
      </w:r>
      <w:r w:rsidR="00650A7B" w:rsidRPr="00C26638">
        <w:rPr>
          <w:rFonts w:ascii="Times New Roman" w:hAnsi="Times New Roman" w:cs="Times New Roman"/>
        </w:rPr>
        <w:t>e Sociale, ndërsa për monitorim</w:t>
      </w:r>
      <w:r w:rsidR="006D3F07" w:rsidRPr="00C26638">
        <w:rPr>
          <w:rFonts w:ascii="Times New Roman" w:hAnsi="Times New Roman" w:cs="Times New Roman"/>
        </w:rPr>
        <w:t xml:space="preserve"> të zbatimit kujdeset Kryesuesi i </w:t>
      </w:r>
      <w:r w:rsidR="00122E9E" w:rsidRPr="00C26638">
        <w:rPr>
          <w:rFonts w:ascii="Times New Roman" w:hAnsi="Times New Roman" w:cs="Times New Roman"/>
        </w:rPr>
        <w:t xml:space="preserve">Kuvendit Komunal në </w:t>
      </w:r>
      <w:r w:rsidR="006D3F07" w:rsidRPr="00C26638">
        <w:rPr>
          <w:rFonts w:ascii="Times New Roman" w:hAnsi="Times New Roman" w:cs="Times New Roman"/>
        </w:rPr>
        <w:t>Gjilan.</w:t>
      </w:r>
    </w:p>
    <w:p w:rsidR="006D3F07" w:rsidRPr="00C26638" w:rsidRDefault="00770D78" w:rsidP="00226B49">
      <w:pPr>
        <w:spacing w:after="160"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6D3F07" w:rsidRPr="00C26638">
        <w:rPr>
          <w:rFonts w:ascii="Times New Roman" w:hAnsi="Times New Roman" w:cs="Times New Roman"/>
          <w:b/>
        </w:rPr>
        <w:t>.</w:t>
      </w:r>
      <w:r w:rsidR="00122E9E" w:rsidRPr="00C26638">
        <w:rPr>
          <w:rFonts w:ascii="Times New Roman" w:hAnsi="Times New Roman" w:cs="Times New Roman"/>
          <w:b/>
        </w:rPr>
        <w:t xml:space="preserve"> </w:t>
      </w:r>
      <w:r w:rsidR="006D3F07" w:rsidRPr="00C26638">
        <w:rPr>
          <w:rFonts w:ascii="Times New Roman" w:hAnsi="Times New Roman" w:cs="Times New Roman"/>
        </w:rPr>
        <w:t>Ky Vendim hyn në fuqi 7</w:t>
      </w:r>
      <w:r w:rsidR="00E54D74">
        <w:rPr>
          <w:rFonts w:ascii="Times New Roman" w:hAnsi="Times New Roman" w:cs="Times New Roman"/>
        </w:rPr>
        <w:t xml:space="preserve"> (shtatë)</w:t>
      </w:r>
      <w:r w:rsidR="006D3F07" w:rsidRPr="00C26638">
        <w:rPr>
          <w:rFonts w:ascii="Times New Roman" w:hAnsi="Times New Roman" w:cs="Times New Roman"/>
        </w:rPr>
        <w:t xml:space="preserve"> ditë pas p</w:t>
      </w:r>
      <w:r w:rsidR="00582918" w:rsidRPr="00C26638">
        <w:rPr>
          <w:rFonts w:ascii="Times New Roman" w:hAnsi="Times New Roman" w:cs="Times New Roman"/>
        </w:rPr>
        <w:t xml:space="preserve">ublikimit në </w:t>
      </w:r>
      <w:r w:rsidR="003C307C">
        <w:rPr>
          <w:rFonts w:ascii="Times New Roman" w:hAnsi="Times New Roman" w:cs="Times New Roman"/>
        </w:rPr>
        <w:t>web-</w:t>
      </w:r>
      <w:r w:rsidR="006D3F07" w:rsidRPr="00C26638">
        <w:rPr>
          <w:rFonts w:ascii="Times New Roman" w:hAnsi="Times New Roman" w:cs="Times New Roman"/>
        </w:rPr>
        <w:t xml:space="preserve">faqen e </w:t>
      </w:r>
      <w:r w:rsidR="00C52555">
        <w:rPr>
          <w:rFonts w:ascii="Times New Roman" w:hAnsi="Times New Roman" w:cs="Times New Roman"/>
        </w:rPr>
        <w:t>k</w:t>
      </w:r>
      <w:r w:rsidR="006D3F07" w:rsidRPr="00C26638">
        <w:rPr>
          <w:rFonts w:ascii="Times New Roman" w:hAnsi="Times New Roman" w:cs="Times New Roman"/>
        </w:rPr>
        <w:t>omunës.</w:t>
      </w:r>
    </w:p>
    <w:p w:rsidR="006D3F07" w:rsidRDefault="006D3F07" w:rsidP="006C4E96">
      <w:pPr>
        <w:pStyle w:val="NoSpacing"/>
        <w:rPr>
          <w:rFonts w:ascii="Times New Roman" w:hAnsi="Times New Roman" w:cs="Times New Roman"/>
        </w:rPr>
      </w:pPr>
    </w:p>
    <w:p w:rsidR="0041562C" w:rsidRPr="00C26638" w:rsidRDefault="0041562C" w:rsidP="006C4E96">
      <w:pPr>
        <w:pStyle w:val="NoSpacing"/>
        <w:rPr>
          <w:rFonts w:ascii="Times New Roman" w:hAnsi="Times New Roman" w:cs="Times New Roman"/>
        </w:rPr>
      </w:pPr>
    </w:p>
    <w:p w:rsidR="006D3F07" w:rsidRPr="00C26638" w:rsidRDefault="006D3F07" w:rsidP="006C4E96">
      <w:pPr>
        <w:pStyle w:val="NoSpacing"/>
        <w:rPr>
          <w:rFonts w:ascii="Times New Roman" w:hAnsi="Times New Roman" w:cs="Times New Roman"/>
        </w:rPr>
      </w:pPr>
      <w:r w:rsidRPr="00C26638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3D20CB">
        <w:rPr>
          <w:rFonts w:ascii="Times New Roman" w:hAnsi="Times New Roman" w:cs="Times New Roman"/>
        </w:rPr>
        <w:t xml:space="preserve"> </w:t>
      </w:r>
      <w:r w:rsidR="006C4E96" w:rsidRPr="00C26638">
        <w:rPr>
          <w:rFonts w:ascii="Times New Roman" w:hAnsi="Times New Roman" w:cs="Times New Roman"/>
        </w:rPr>
        <w:t xml:space="preserve">       </w:t>
      </w:r>
      <w:r w:rsidR="00C26638" w:rsidRPr="00C26638">
        <w:rPr>
          <w:rFonts w:ascii="Times New Roman" w:hAnsi="Times New Roman" w:cs="Times New Roman"/>
        </w:rPr>
        <w:t xml:space="preserve">                               </w:t>
      </w:r>
      <w:r w:rsidRPr="00C26638">
        <w:rPr>
          <w:rFonts w:ascii="Times New Roman" w:hAnsi="Times New Roman" w:cs="Times New Roman"/>
        </w:rPr>
        <w:t xml:space="preserve"> Kryesuesi i Kuvendit</w:t>
      </w:r>
    </w:p>
    <w:p w:rsidR="00C26638" w:rsidRPr="0041562C" w:rsidRDefault="00115667" w:rsidP="006C4E9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01.Nr. </w:t>
      </w:r>
      <w:r w:rsidR="004156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016-27869</w:t>
      </w:r>
      <w:r>
        <w:rPr>
          <w:rFonts w:ascii="Times New Roman" w:hAnsi="Times New Roman" w:cs="Times New Roman"/>
          <w:u w:val="single"/>
        </w:rPr>
        <w:tab/>
      </w:r>
      <w:r w:rsidR="0041562C">
        <w:rPr>
          <w:rFonts w:ascii="Times New Roman" w:hAnsi="Times New Roman" w:cs="Times New Roman"/>
        </w:rPr>
        <w:t xml:space="preserve"> </w:t>
      </w:r>
      <w:r w:rsidR="0041562C">
        <w:rPr>
          <w:rFonts w:ascii="Times New Roman" w:hAnsi="Times New Roman" w:cs="Times New Roman"/>
        </w:rPr>
        <w:tab/>
      </w:r>
      <w:r w:rsidR="0041562C">
        <w:rPr>
          <w:rFonts w:ascii="Times New Roman" w:hAnsi="Times New Roman" w:cs="Times New Roman"/>
        </w:rPr>
        <w:tab/>
      </w:r>
      <w:r w:rsidR="0041562C">
        <w:rPr>
          <w:rFonts w:ascii="Times New Roman" w:hAnsi="Times New Roman" w:cs="Times New Roman"/>
        </w:rPr>
        <w:tab/>
      </w:r>
      <w:r w:rsidR="0041562C">
        <w:rPr>
          <w:rFonts w:ascii="Times New Roman" w:hAnsi="Times New Roman" w:cs="Times New Roman"/>
        </w:rPr>
        <w:tab/>
      </w:r>
      <w:r w:rsidR="0041562C">
        <w:rPr>
          <w:rFonts w:ascii="Times New Roman" w:hAnsi="Times New Roman" w:cs="Times New Roman"/>
        </w:rPr>
        <w:tab/>
      </w:r>
      <w:r w:rsidR="0041562C">
        <w:rPr>
          <w:rFonts w:ascii="Times New Roman" w:hAnsi="Times New Roman" w:cs="Times New Roman"/>
        </w:rPr>
        <w:tab/>
      </w:r>
      <w:r w:rsidR="0041562C">
        <w:rPr>
          <w:rFonts w:ascii="Times New Roman" w:hAnsi="Times New Roman" w:cs="Times New Roman"/>
        </w:rPr>
        <w:tab/>
      </w:r>
      <w:bookmarkStart w:id="0" w:name="_GoBack"/>
      <w:bookmarkEnd w:id="0"/>
    </w:p>
    <w:p w:rsidR="006D3F07" w:rsidRPr="00C26638" w:rsidRDefault="0041562C" w:rsidP="006C4E9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Gjilan, më 14.03.20</w:t>
      </w:r>
      <w:r w:rsidR="00650A7B" w:rsidRPr="00C26638">
        <w:rPr>
          <w:rFonts w:ascii="Times New Roman" w:hAnsi="Times New Roman" w:cs="Times New Roman"/>
        </w:rPr>
        <w:t>24</w:t>
      </w:r>
      <w:r w:rsidR="006D3F07" w:rsidRPr="00C26638">
        <w:rPr>
          <w:rFonts w:ascii="Times New Roman" w:hAnsi="Times New Roman" w:cs="Times New Roman"/>
        </w:rPr>
        <w:t xml:space="preserve">         </w:t>
      </w:r>
      <w:r w:rsidR="005620A9" w:rsidRPr="00C26638">
        <w:rPr>
          <w:rFonts w:ascii="Times New Roman" w:hAnsi="Times New Roman" w:cs="Times New Roman"/>
        </w:rPr>
        <w:t xml:space="preserve">    </w:t>
      </w:r>
      <w:r w:rsidR="00AE0EE6" w:rsidRPr="00C26638">
        <w:rPr>
          <w:rFonts w:ascii="Times New Roman" w:hAnsi="Times New Roman" w:cs="Times New Roman"/>
        </w:rPr>
        <w:t xml:space="preserve"> </w:t>
      </w:r>
      <w:r w:rsidR="005620A9" w:rsidRPr="00C26638">
        <w:rPr>
          <w:rFonts w:ascii="Times New Roman" w:hAnsi="Times New Roman" w:cs="Times New Roman"/>
        </w:rPr>
        <w:t xml:space="preserve">                           </w:t>
      </w:r>
      <w:r w:rsidR="006D3F07" w:rsidRPr="00C26638">
        <w:rPr>
          <w:rFonts w:ascii="Times New Roman" w:hAnsi="Times New Roman" w:cs="Times New Roman"/>
        </w:rPr>
        <w:t xml:space="preserve">       </w:t>
      </w:r>
      <w:r w:rsidR="006C4E96" w:rsidRPr="00C26638">
        <w:rPr>
          <w:rFonts w:ascii="Times New Roman" w:hAnsi="Times New Roman" w:cs="Times New Roman"/>
        </w:rPr>
        <w:t xml:space="preserve">                               </w:t>
      </w:r>
      <w:r w:rsidR="006D3F07" w:rsidRPr="00C26638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</w:t>
      </w:r>
      <w:r w:rsidR="006D3F07" w:rsidRPr="00C26638">
        <w:rPr>
          <w:rFonts w:ascii="Times New Roman" w:hAnsi="Times New Roman" w:cs="Times New Roman"/>
        </w:rPr>
        <w:t xml:space="preserve"> </w:t>
      </w:r>
      <w:r w:rsidR="003D20CB">
        <w:rPr>
          <w:rFonts w:ascii="Times New Roman" w:hAnsi="Times New Roman" w:cs="Times New Roman"/>
        </w:rPr>
        <w:t>________________</w:t>
      </w:r>
      <w:r w:rsidR="006D3F07" w:rsidRPr="00C26638">
        <w:rPr>
          <w:rFonts w:ascii="Times New Roman" w:hAnsi="Times New Roman" w:cs="Times New Roman"/>
        </w:rPr>
        <w:t xml:space="preserve">  </w:t>
      </w:r>
      <w:r w:rsidR="006C4E96" w:rsidRPr="00C26638">
        <w:rPr>
          <w:rFonts w:ascii="Times New Roman" w:hAnsi="Times New Roman" w:cs="Times New Roman"/>
        </w:rPr>
        <w:t xml:space="preserve">          </w:t>
      </w:r>
      <w:r w:rsidR="006D3F07" w:rsidRPr="00C26638">
        <w:rPr>
          <w:rFonts w:ascii="Times New Roman" w:hAnsi="Times New Roman" w:cs="Times New Roman"/>
        </w:rPr>
        <w:t xml:space="preserve"> </w:t>
      </w:r>
      <w:r w:rsidR="006C4E96" w:rsidRPr="00C26638">
        <w:rPr>
          <w:rFonts w:ascii="Times New Roman" w:hAnsi="Times New Roman" w:cs="Times New Roman"/>
        </w:rPr>
        <w:t xml:space="preserve"> </w:t>
      </w:r>
      <w:r w:rsidR="006D3F07" w:rsidRPr="00C26638">
        <w:rPr>
          <w:rFonts w:ascii="Times New Roman" w:hAnsi="Times New Roman" w:cs="Times New Roman"/>
        </w:rPr>
        <w:t xml:space="preserve"> </w:t>
      </w:r>
      <w:r w:rsidR="00DB7BBB" w:rsidRPr="00C26638">
        <w:rPr>
          <w:rFonts w:ascii="Times New Roman" w:hAnsi="Times New Roman" w:cs="Times New Roman"/>
        </w:rPr>
        <w:t xml:space="preserve"> </w:t>
      </w:r>
      <w:r w:rsidR="003D20CB">
        <w:rPr>
          <w:rFonts w:ascii="Times New Roman" w:hAnsi="Times New Roman" w:cs="Times New Roman"/>
        </w:rPr>
        <w:t xml:space="preserve">           </w:t>
      </w:r>
    </w:p>
    <w:p w:rsidR="0004337F" w:rsidRPr="00C26638" w:rsidRDefault="00C4049C" w:rsidP="00DB7BBB">
      <w:pPr>
        <w:pStyle w:val="NoSpacing"/>
        <w:rPr>
          <w:rFonts w:ascii="Times New Roman" w:hAnsi="Times New Roman" w:cs="Times New Roman"/>
        </w:rPr>
      </w:pPr>
      <w:r w:rsidRPr="00C266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6C4E96" w:rsidRPr="00C26638">
        <w:rPr>
          <w:rFonts w:ascii="Times New Roman" w:hAnsi="Times New Roman" w:cs="Times New Roman"/>
        </w:rPr>
        <w:t xml:space="preserve">  </w:t>
      </w:r>
      <w:r w:rsidRPr="00C26638">
        <w:rPr>
          <w:rFonts w:ascii="Times New Roman" w:hAnsi="Times New Roman" w:cs="Times New Roman"/>
        </w:rPr>
        <w:t xml:space="preserve"> </w:t>
      </w:r>
      <w:r w:rsidR="006C4E96" w:rsidRPr="00C26638">
        <w:rPr>
          <w:rFonts w:ascii="Times New Roman" w:hAnsi="Times New Roman" w:cs="Times New Roman"/>
        </w:rPr>
        <w:t xml:space="preserve">    </w:t>
      </w:r>
      <w:r w:rsidR="0041562C">
        <w:rPr>
          <w:rFonts w:ascii="Times New Roman" w:hAnsi="Times New Roman" w:cs="Times New Roman"/>
        </w:rPr>
        <w:t>/</w:t>
      </w:r>
      <w:r w:rsidR="006C4E96" w:rsidRPr="00C26638">
        <w:rPr>
          <w:rFonts w:ascii="Times New Roman" w:hAnsi="Times New Roman" w:cs="Times New Roman"/>
        </w:rPr>
        <w:t xml:space="preserve"> </w:t>
      </w:r>
      <w:r w:rsidRPr="00C26638">
        <w:rPr>
          <w:rFonts w:ascii="Times New Roman" w:hAnsi="Times New Roman" w:cs="Times New Roman"/>
        </w:rPr>
        <w:t>Kushtrim Kadriu</w:t>
      </w:r>
      <w:r w:rsidR="0041562C">
        <w:rPr>
          <w:rFonts w:ascii="Times New Roman" w:hAnsi="Times New Roman" w:cs="Times New Roman"/>
        </w:rPr>
        <w:t xml:space="preserve"> /</w:t>
      </w:r>
      <w:r w:rsidRPr="00C26638">
        <w:rPr>
          <w:rFonts w:ascii="Times New Roman" w:hAnsi="Times New Roman" w:cs="Times New Roman"/>
        </w:rPr>
        <w:t xml:space="preserve"> </w:t>
      </w:r>
    </w:p>
    <w:sectPr w:rsidR="0004337F" w:rsidRPr="00C26638" w:rsidSect="0062567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0EE" w:rsidRDefault="00C260EE" w:rsidP="006B63CE">
      <w:pPr>
        <w:spacing w:after="0" w:line="240" w:lineRule="auto"/>
      </w:pPr>
      <w:r>
        <w:separator/>
      </w:r>
    </w:p>
  </w:endnote>
  <w:endnote w:type="continuationSeparator" w:id="0">
    <w:p w:rsidR="00C260EE" w:rsidRDefault="00C260EE" w:rsidP="006B6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3CE" w:rsidRPr="00531F54" w:rsidRDefault="009845DD" w:rsidP="00F4667A">
    <w:pPr>
      <w:pStyle w:val="Footer"/>
      <w:rPr>
        <w:rFonts w:ascii="Corbel" w:hAnsi="Corbel"/>
        <w:color w:val="244061" w:themeColor="accent1" w:themeShade="80"/>
      </w:rPr>
    </w:pPr>
    <w:r>
      <w:rPr>
        <w:rFonts w:ascii="Corbel" w:hAnsi="Corbel"/>
        <w:color w:val="244061" w:themeColor="accent1" w:themeShade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0EE" w:rsidRDefault="00C260EE" w:rsidP="006B63CE">
      <w:pPr>
        <w:spacing w:after="0" w:line="240" w:lineRule="auto"/>
      </w:pPr>
      <w:r>
        <w:separator/>
      </w:r>
    </w:p>
  </w:footnote>
  <w:footnote w:type="continuationSeparator" w:id="0">
    <w:p w:rsidR="00C260EE" w:rsidRDefault="00C260EE" w:rsidP="006B6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229B5"/>
    <w:multiLevelType w:val="hybridMultilevel"/>
    <w:tmpl w:val="3EC69620"/>
    <w:lvl w:ilvl="0" w:tplc="525C2D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63E1F"/>
    <w:multiLevelType w:val="hybridMultilevel"/>
    <w:tmpl w:val="6A6AFA4A"/>
    <w:lvl w:ilvl="0" w:tplc="58D20A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F2801"/>
    <w:multiLevelType w:val="hybridMultilevel"/>
    <w:tmpl w:val="9E7C9824"/>
    <w:lvl w:ilvl="0" w:tplc="1CFA1A3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8542C"/>
    <w:multiLevelType w:val="hybridMultilevel"/>
    <w:tmpl w:val="EE34CA44"/>
    <w:lvl w:ilvl="0" w:tplc="8C08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C4DC6"/>
    <w:multiLevelType w:val="multilevel"/>
    <w:tmpl w:val="A4108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5" w15:restartNumberingAfterBreak="0">
    <w:nsid w:val="3D1B0809"/>
    <w:multiLevelType w:val="hybridMultilevel"/>
    <w:tmpl w:val="37AACD50"/>
    <w:lvl w:ilvl="0" w:tplc="43127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47431"/>
    <w:multiLevelType w:val="hybridMultilevel"/>
    <w:tmpl w:val="6DE43EB2"/>
    <w:lvl w:ilvl="0" w:tplc="0D7228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46"/>
    <w:rsid w:val="00000466"/>
    <w:rsid w:val="00030FEB"/>
    <w:rsid w:val="00041481"/>
    <w:rsid w:val="00042E7D"/>
    <w:rsid w:val="0004337F"/>
    <w:rsid w:val="00077533"/>
    <w:rsid w:val="000867C4"/>
    <w:rsid w:val="000A162B"/>
    <w:rsid w:val="000A1E4E"/>
    <w:rsid w:val="000A43A0"/>
    <w:rsid w:val="000D56F3"/>
    <w:rsid w:val="00115667"/>
    <w:rsid w:val="00122E9E"/>
    <w:rsid w:val="00145EA9"/>
    <w:rsid w:val="00150B84"/>
    <w:rsid w:val="00151C23"/>
    <w:rsid w:val="001560D9"/>
    <w:rsid w:val="00175239"/>
    <w:rsid w:val="00177274"/>
    <w:rsid w:val="00177ED4"/>
    <w:rsid w:val="001863C7"/>
    <w:rsid w:val="001A47BD"/>
    <w:rsid w:val="001B3C6B"/>
    <w:rsid w:val="001E3B0F"/>
    <w:rsid w:val="001F47E1"/>
    <w:rsid w:val="00205C64"/>
    <w:rsid w:val="0021016C"/>
    <w:rsid w:val="0021139F"/>
    <w:rsid w:val="00226B49"/>
    <w:rsid w:val="00246A29"/>
    <w:rsid w:val="002667BF"/>
    <w:rsid w:val="00271021"/>
    <w:rsid w:val="00283AEA"/>
    <w:rsid w:val="002A4713"/>
    <w:rsid w:val="002A669B"/>
    <w:rsid w:val="002C5353"/>
    <w:rsid w:val="002E063F"/>
    <w:rsid w:val="003252D3"/>
    <w:rsid w:val="003270ED"/>
    <w:rsid w:val="00343062"/>
    <w:rsid w:val="003441FA"/>
    <w:rsid w:val="00384FD4"/>
    <w:rsid w:val="00391099"/>
    <w:rsid w:val="003940E9"/>
    <w:rsid w:val="003C307C"/>
    <w:rsid w:val="003D20CB"/>
    <w:rsid w:val="003D3E48"/>
    <w:rsid w:val="003D4C0C"/>
    <w:rsid w:val="003E3FD2"/>
    <w:rsid w:val="003E49CA"/>
    <w:rsid w:val="003E516C"/>
    <w:rsid w:val="00406A1D"/>
    <w:rsid w:val="0041562C"/>
    <w:rsid w:val="00423FEC"/>
    <w:rsid w:val="004251A7"/>
    <w:rsid w:val="00431FA4"/>
    <w:rsid w:val="00437E39"/>
    <w:rsid w:val="00456406"/>
    <w:rsid w:val="0046676D"/>
    <w:rsid w:val="004836ED"/>
    <w:rsid w:val="00484BED"/>
    <w:rsid w:val="00487041"/>
    <w:rsid w:val="004C5CDB"/>
    <w:rsid w:val="00504BCC"/>
    <w:rsid w:val="00505624"/>
    <w:rsid w:val="00513388"/>
    <w:rsid w:val="00531F54"/>
    <w:rsid w:val="005364D7"/>
    <w:rsid w:val="005603B4"/>
    <w:rsid w:val="005620A9"/>
    <w:rsid w:val="00572536"/>
    <w:rsid w:val="00582918"/>
    <w:rsid w:val="0059067D"/>
    <w:rsid w:val="005D4596"/>
    <w:rsid w:val="005E1D93"/>
    <w:rsid w:val="005E3D1D"/>
    <w:rsid w:val="005F7B19"/>
    <w:rsid w:val="00612D47"/>
    <w:rsid w:val="00625674"/>
    <w:rsid w:val="00650A7B"/>
    <w:rsid w:val="00672E8D"/>
    <w:rsid w:val="006A0CE8"/>
    <w:rsid w:val="006B63CE"/>
    <w:rsid w:val="006C3AB9"/>
    <w:rsid w:val="006C4E96"/>
    <w:rsid w:val="006C669C"/>
    <w:rsid w:val="006D3F07"/>
    <w:rsid w:val="006F5E37"/>
    <w:rsid w:val="00701400"/>
    <w:rsid w:val="00713809"/>
    <w:rsid w:val="00760B8D"/>
    <w:rsid w:val="00761A4A"/>
    <w:rsid w:val="00770D78"/>
    <w:rsid w:val="00781239"/>
    <w:rsid w:val="00783B8D"/>
    <w:rsid w:val="008059A7"/>
    <w:rsid w:val="008068CC"/>
    <w:rsid w:val="00826D84"/>
    <w:rsid w:val="008411FC"/>
    <w:rsid w:val="00841240"/>
    <w:rsid w:val="00855546"/>
    <w:rsid w:val="00862304"/>
    <w:rsid w:val="00863F62"/>
    <w:rsid w:val="008852E0"/>
    <w:rsid w:val="008A529F"/>
    <w:rsid w:val="008B5CD1"/>
    <w:rsid w:val="008C5488"/>
    <w:rsid w:val="008F6D8E"/>
    <w:rsid w:val="009151A5"/>
    <w:rsid w:val="00922FE9"/>
    <w:rsid w:val="009366E5"/>
    <w:rsid w:val="00942229"/>
    <w:rsid w:val="00961018"/>
    <w:rsid w:val="009673EC"/>
    <w:rsid w:val="00983339"/>
    <w:rsid w:val="009845DD"/>
    <w:rsid w:val="00990FE0"/>
    <w:rsid w:val="009F689F"/>
    <w:rsid w:val="00A02A85"/>
    <w:rsid w:val="00A7746D"/>
    <w:rsid w:val="00A922FB"/>
    <w:rsid w:val="00AA5FCF"/>
    <w:rsid w:val="00AC33CB"/>
    <w:rsid w:val="00AC4AE9"/>
    <w:rsid w:val="00AD32DD"/>
    <w:rsid w:val="00AE0C20"/>
    <w:rsid w:val="00AE0EE6"/>
    <w:rsid w:val="00AF1CE2"/>
    <w:rsid w:val="00AF5079"/>
    <w:rsid w:val="00AF7F12"/>
    <w:rsid w:val="00B02101"/>
    <w:rsid w:val="00B0275C"/>
    <w:rsid w:val="00B11F0C"/>
    <w:rsid w:val="00B47735"/>
    <w:rsid w:val="00B84A45"/>
    <w:rsid w:val="00B962BB"/>
    <w:rsid w:val="00B977DE"/>
    <w:rsid w:val="00BC352F"/>
    <w:rsid w:val="00BE70A9"/>
    <w:rsid w:val="00BF3DFA"/>
    <w:rsid w:val="00BF53DD"/>
    <w:rsid w:val="00C05493"/>
    <w:rsid w:val="00C06474"/>
    <w:rsid w:val="00C260EE"/>
    <w:rsid w:val="00C26301"/>
    <w:rsid w:val="00C26638"/>
    <w:rsid w:val="00C3709E"/>
    <w:rsid w:val="00C4049C"/>
    <w:rsid w:val="00C50CB5"/>
    <w:rsid w:val="00C52555"/>
    <w:rsid w:val="00C829A1"/>
    <w:rsid w:val="00C83125"/>
    <w:rsid w:val="00C90929"/>
    <w:rsid w:val="00CC227F"/>
    <w:rsid w:val="00CD5C8E"/>
    <w:rsid w:val="00CE4D64"/>
    <w:rsid w:val="00CE725B"/>
    <w:rsid w:val="00CE7FDC"/>
    <w:rsid w:val="00D1736A"/>
    <w:rsid w:val="00D24DFC"/>
    <w:rsid w:val="00D30B52"/>
    <w:rsid w:val="00D75A75"/>
    <w:rsid w:val="00D80291"/>
    <w:rsid w:val="00D94929"/>
    <w:rsid w:val="00DA511B"/>
    <w:rsid w:val="00DB7BBB"/>
    <w:rsid w:val="00DC29B3"/>
    <w:rsid w:val="00DC3DFE"/>
    <w:rsid w:val="00DF4823"/>
    <w:rsid w:val="00E21749"/>
    <w:rsid w:val="00E22D10"/>
    <w:rsid w:val="00E31694"/>
    <w:rsid w:val="00E3346B"/>
    <w:rsid w:val="00E54D74"/>
    <w:rsid w:val="00E83F4A"/>
    <w:rsid w:val="00EA63C1"/>
    <w:rsid w:val="00EC42B4"/>
    <w:rsid w:val="00ED7371"/>
    <w:rsid w:val="00EE1F5C"/>
    <w:rsid w:val="00F25F78"/>
    <w:rsid w:val="00F35E1C"/>
    <w:rsid w:val="00F4667A"/>
    <w:rsid w:val="00F508B6"/>
    <w:rsid w:val="00F80DC4"/>
    <w:rsid w:val="00FB03DB"/>
    <w:rsid w:val="00FE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32C62"/>
  <w15:docId w15:val="{3CF97473-A11D-4CA4-93D4-40ED0FD6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E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4E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64"/>
    <w:rPr>
      <w:rFonts w:ascii="Tahoma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CE4D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0C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6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3CE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6B6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3CE"/>
    <w:rPr>
      <w:lang w:val="sq-AL"/>
    </w:rPr>
  </w:style>
  <w:style w:type="paragraph" w:styleId="NoSpacing">
    <w:name w:val="No Spacing"/>
    <w:uiPriority w:val="1"/>
    <w:qFormat/>
    <w:rsid w:val="006B63CE"/>
    <w:pPr>
      <w:spacing w:after="0" w:line="240" w:lineRule="auto"/>
    </w:pPr>
    <w:rPr>
      <w:lang w:val="sq-A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5E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5E1C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rsid w:val="00CE7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484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C4E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6C4E9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8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erim.rahimi\Desktop\Qerimi\Logo%20pa%20tabele%20e%20DSHM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pa tabele e DSHMS</Template>
  <TotalTime>11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Qerim Rahimi</dc:creator>
  <cp:lastModifiedBy>Sadri Arifi</cp:lastModifiedBy>
  <cp:revision>6</cp:revision>
  <cp:lastPrinted>2024-03-20T12:36:00Z</cp:lastPrinted>
  <dcterms:created xsi:type="dcterms:W3CDTF">2024-02-08T09:26:00Z</dcterms:created>
  <dcterms:modified xsi:type="dcterms:W3CDTF">2024-03-20T12:37:00Z</dcterms:modified>
</cp:coreProperties>
</file>