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CE" w:rsidRDefault="00F35E1C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C0A88" wp14:editId="476CC4D2">
                <wp:simplePos x="0" y="0"/>
                <wp:positionH relativeFrom="column">
                  <wp:posOffset>38100</wp:posOffset>
                </wp:positionH>
                <wp:positionV relativeFrom="paragraph">
                  <wp:posOffset>1819275</wp:posOffset>
                </wp:positionV>
                <wp:extent cx="58102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813A4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143.25pt" to="460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" strokecolor="#243f60 [1604]" strokeweight="1.5pt"/>
            </w:pict>
          </mc:Fallback>
        </mc:AlternateContent>
      </w:r>
      <w:r w:rsidRPr="009845D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775B8" wp14:editId="28FBEDFC">
                <wp:simplePos x="0" y="0"/>
                <wp:positionH relativeFrom="margin">
                  <wp:align>left</wp:align>
                </wp:positionH>
                <wp:positionV relativeFrom="paragraph">
                  <wp:posOffset>1371600</wp:posOffset>
                </wp:positionV>
                <wp:extent cx="5886450" cy="514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5DD" w:rsidRPr="00D1736A" w:rsidRDefault="00B11F0C" w:rsidP="00D1736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Drejtoria</w:t>
                            </w:r>
                            <w:proofErr w:type="spellEnd"/>
                            <w:r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E1C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e </w:t>
                            </w:r>
                            <w:proofErr w:type="spellStart"/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Shëndetësisë</w:t>
                            </w:r>
                            <w:proofErr w:type="spellEnd"/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Mirëqen</w:t>
                            </w:r>
                            <w:r w:rsidR="00CE725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Social</w:t>
                            </w:r>
                            <w:r w:rsidR="00BC352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Direktorat</w:t>
                            </w:r>
                            <w:proofErr w:type="spellEnd"/>
                            <w:r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3709E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="00C3709E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66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dravstvo</w:t>
                            </w:r>
                            <w:proofErr w:type="spellEnd"/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="006C66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ocijalnu</w:t>
                            </w:r>
                            <w:proofErr w:type="spellEnd"/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66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aštitu</w:t>
                            </w:r>
                            <w:proofErr w:type="spellEnd"/>
                            <w:r w:rsid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6C66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E1C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Department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of Health and Social Welfare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77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8pt;width:463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" stroked="f">
                <v:textbox>
                  <w:txbxContent>
                    <w:p w:rsidR="009845DD" w:rsidRPr="00D1736A" w:rsidRDefault="00B11F0C" w:rsidP="00D1736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Drejtoria</w:t>
                      </w:r>
                      <w:proofErr w:type="spellEnd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35E1C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e </w:t>
                      </w:r>
                      <w:proofErr w:type="spellStart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Shëndetësisë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Mirëqen</w:t>
                      </w:r>
                      <w:r w:rsidR="00CE725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es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Social</w:t>
                      </w:r>
                      <w:r w:rsidR="00BC352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Direktorat</w:t>
                      </w:r>
                      <w:proofErr w:type="spellEnd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3709E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C3709E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669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dravstvo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="006C669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ocijalnu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669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aštitu</w:t>
                      </w:r>
                      <w:proofErr w:type="spellEnd"/>
                      <w:r w:rsid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="006C669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35E1C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Department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of Health and Social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75" w:rsidRPr="00F508B6">
        <w:rPr>
          <w:rFonts w:ascii="Arial" w:hAnsi="Arial" w:cs="Arial"/>
        </w:rPr>
        <w:br/>
      </w:r>
      <w:r w:rsidR="009845DD">
        <w:rPr>
          <w:noProof/>
          <w:lang w:val="en-US"/>
        </w:rPr>
        <w:drawing>
          <wp:inline distT="0" distB="0" distL="0" distR="0" wp14:anchorId="63E5A3BA" wp14:editId="7BC705D6">
            <wp:extent cx="5895975" cy="1685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3647" r="13782" b="3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D2" w:rsidRDefault="008323D2" w:rsidP="008323D2">
      <w:pPr>
        <w:pStyle w:val="NormalWeb"/>
        <w:rPr>
          <w:rStyle w:val="Strong"/>
        </w:rPr>
      </w:pPr>
      <w:r>
        <w:rPr>
          <w:rStyle w:val="Strong"/>
        </w:rPr>
        <w:t xml:space="preserve">    </w:t>
      </w:r>
    </w:p>
    <w:p w:rsidR="005229C4" w:rsidRPr="005229C4" w:rsidRDefault="008323D2" w:rsidP="008323D2">
      <w:pPr>
        <w:pStyle w:val="NormalWeb"/>
        <w:rPr>
          <w:rStyle w:val="Strong"/>
        </w:rPr>
      </w:pPr>
      <w:r>
        <w:rPr>
          <w:rStyle w:val="Strong"/>
        </w:rPr>
        <w:t xml:space="preserve">    </w:t>
      </w:r>
      <w:r w:rsidR="000B563C">
        <w:rPr>
          <w:rStyle w:val="Strong"/>
        </w:rPr>
        <w:t xml:space="preserve"> </w:t>
      </w:r>
      <w:r w:rsidR="005229C4" w:rsidRPr="005229C4">
        <w:rPr>
          <w:rStyle w:val="Strong"/>
        </w:rPr>
        <w:t xml:space="preserve">THIRRJE PUBLIKE PËR SHPREHJE TË INTERESIT PËR NËN-PROJEKTIN: </w:t>
      </w:r>
    </w:p>
    <w:p w:rsidR="005229C4" w:rsidRPr="005229C4" w:rsidRDefault="005229C4" w:rsidP="008323D2">
      <w:pPr>
        <w:pStyle w:val="NormalWeb"/>
      </w:pPr>
      <w:r w:rsidRPr="005229C4">
        <w:rPr>
          <w:rStyle w:val="Strong"/>
        </w:rPr>
        <w:t>R</w:t>
      </w:r>
      <w:r w:rsidR="00132225">
        <w:rPr>
          <w:rStyle w:val="Strong"/>
        </w:rPr>
        <w:t>E</w:t>
      </w:r>
      <w:r w:rsidRPr="005229C4">
        <w:rPr>
          <w:rStyle w:val="Strong"/>
        </w:rPr>
        <w:t xml:space="preserve">NOVIMI / RINDËRTIMI I SHTËPIVE PRIVATE PËR FAMILJET E CENUESHME NË KUADËR TË PROJEKTIT </w:t>
      </w:r>
      <w:r w:rsidRPr="005229C4">
        <w:t>“</w:t>
      </w:r>
      <w:r w:rsidRPr="005229C4">
        <w:rPr>
          <w:rStyle w:val="Strong"/>
        </w:rPr>
        <w:t>BANIMI SOCIAL ADEKUAT</w:t>
      </w:r>
      <w:r w:rsidRPr="005229C4">
        <w:t>”</w:t>
      </w:r>
      <w:r w:rsidRPr="005229C4">
        <w:rPr>
          <w:rStyle w:val="Strong"/>
        </w:rPr>
        <w:t xml:space="preserve"> </w:t>
      </w:r>
    </w:p>
    <w:p w:rsidR="005229C4" w:rsidRDefault="005229C4" w:rsidP="005229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Komuna e </w:t>
      </w:r>
      <w:r>
        <w:rPr>
          <w:rFonts w:ascii="Times New Roman" w:hAnsi="Times New Roman" w:cs="Times New Roman"/>
          <w:sz w:val="24"/>
          <w:szCs w:val="24"/>
        </w:rPr>
        <w:t>Gjilanit</w:t>
      </w:r>
      <w:r w:rsidR="00D065D3">
        <w:rPr>
          <w:rFonts w:ascii="Times New Roman" w:hAnsi="Times New Roman" w:cs="Times New Roman"/>
          <w:sz w:val="24"/>
          <w:szCs w:val="24"/>
        </w:rPr>
        <w:t>, Drejtoria e Shëndetësisë dhe Mirëqenies Sociale</w:t>
      </w:r>
      <w:r w:rsidRPr="005229C4">
        <w:rPr>
          <w:rFonts w:ascii="Times New Roman" w:hAnsi="Times New Roman" w:cs="Times New Roman"/>
          <w:sz w:val="24"/>
          <w:szCs w:val="24"/>
        </w:rPr>
        <w:t xml:space="preserve"> njofton hapjen e Thirrjes Publike për Shprehje të Interesit për nën-projektin “</w:t>
      </w:r>
      <w:r w:rsidRPr="005229C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322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229C4">
        <w:rPr>
          <w:rFonts w:ascii="Times New Roman" w:hAnsi="Times New Roman" w:cs="Times New Roman"/>
          <w:b/>
          <w:bCs/>
          <w:sz w:val="24"/>
          <w:szCs w:val="24"/>
        </w:rPr>
        <w:t>novimi/Rindërtimi i shtëpive private për familjet e cenueshme</w:t>
      </w:r>
      <w:r w:rsidRPr="005229C4">
        <w:rPr>
          <w:rFonts w:ascii="Times New Roman" w:hAnsi="Times New Roman" w:cs="Times New Roman"/>
          <w:sz w:val="24"/>
          <w:szCs w:val="24"/>
        </w:rPr>
        <w:t xml:space="preserve">” në kuadër të Projektit “Banimi Social Adekuat”. </w:t>
      </w:r>
    </w:p>
    <w:p w:rsidR="005229C4" w:rsidRPr="005229C4" w:rsidRDefault="005229C4" w:rsidP="005229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Nën-projekti synon të </w:t>
      </w:r>
      <w:proofErr w:type="spellStart"/>
      <w:r w:rsidRPr="005229C4">
        <w:rPr>
          <w:rFonts w:ascii="Times New Roman" w:hAnsi="Times New Roman" w:cs="Times New Roman"/>
          <w:sz w:val="24"/>
          <w:szCs w:val="24"/>
        </w:rPr>
        <w:t>r</w:t>
      </w:r>
      <w:r w:rsidR="00132225">
        <w:rPr>
          <w:rFonts w:ascii="Times New Roman" w:hAnsi="Times New Roman" w:cs="Times New Roman"/>
          <w:sz w:val="24"/>
          <w:szCs w:val="24"/>
        </w:rPr>
        <w:t>e</w:t>
      </w:r>
      <w:r w:rsidRPr="005229C4">
        <w:rPr>
          <w:rFonts w:ascii="Times New Roman" w:hAnsi="Times New Roman" w:cs="Times New Roman"/>
          <w:sz w:val="24"/>
          <w:szCs w:val="24"/>
        </w:rPr>
        <w:t>novojë</w:t>
      </w:r>
      <w:proofErr w:type="spellEnd"/>
      <w:r w:rsidRPr="005229C4">
        <w:rPr>
          <w:rFonts w:ascii="Times New Roman" w:hAnsi="Times New Roman" w:cs="Times New Roman"/>
          <w:sz w:val="24"/>
          <w:szCs w:val="24"/>
        </w:rPr>
        <w:t xml:space="preserve">/rindërtojë shtëpitë ekzistuese në pronësi të familjeve të cenueshme, të varfra deri në ato me të ardhura më të ulëta, për t’i bërë ato të përshtatshme për jetesë dhe më </w:t>
      </w:r>
      <w:proofErr w:type="spellStart"/>
      <w:r w:rsidRPr="005229C4">
        <w:rPr>
          <w:rFonts w:ascii="Times New Roman" w:hAnsi="Times New Roman" w:cs="Times New Roman"/>
          <w:sz w:val="24"/>
          <w:szCs w:val="24"/>
        </w:rPr>
        <w:t>efiçiente</w:t>
      </w:r>
      <w:proofErr w:type="spellEnd"/>
      <w:r w:rsidRPr="005229C4">
        <w:rPr>
          <w:rFonts w:ascii="Times New Roman" w:hAnsi="Times New Roman" w:cs="Times New Roman"/>
          <w:sz w:val="24"/>
          <w:szCs w:val="24"/>
        </w:rPr>
        <w:t xml:space="preserve"> në energji. </w:t>
      </w:r>
    </w:p>
    <w:p w:rsidR="005229C4" w:rsidRPr="005229C4" w:rsidRDefault="005229C4" w:rsidP="005229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229C4">
        <w:rPr>
          <w:rFonts w:ascii="Times New Roman" w:hAnsi="Times New Roman" w:cs="Times New Roman"/>
          <w:sz w:val="24"/>
          <w:szCs w:val="24"/>
          <w:lang w:eastAsia="sq-AL"/>
        </w:rPr>
        <w:t xml:space="preserve">Projekti për Banim Social Adekuat në Republikën e Kosovës do të zbatohet nga Ligji </w:t>
      </w:r>
      <w:r w:rsidRPr="005229C4">
        <w:rPr>
          <w:rFonts w:ascii="Times New Roman" w:eastAsia="Calibri" w:hAnsi="Times New Roman" w:cs="Times New Roman"/>
          <w:sz w:val="24"/>
          <w:szCs w:val="24"/>
        </w:rPr>
        <w:t xml:space="preserve">Nr.08/L-302 </w:t>
      </w:r>
      <w:r w:rsidRPr="005229C4">
        <w:rPr>
          <w:rFonts w:ascii="Times New Roman" w:hAnsi="Times New Roman" w:cs="Times New Roman"/>
          <w:sz w:val="24"/>
          <w:szCs w:val="24"/>
          <w:lang w:eastAsia="sq-AL"/>
        </w:rPr>
        <w:t xml:space="preserve">për Ratifikimin e Marrëveshjes së Kredisë në mes të Republikës së Kosovës përfaqësuar nga Ministria e Financave, Punës dhe </w:t>
      </w:r>
      <w:proofErr w:type="spellStart"/>
      <w:r w:rsidRPr="005229C4">
        <w:rPr>
          <w:rFonts w:ascii="Times New Roman" w:hAnsi="Times New Roman" w:cs="Times New Roman"/>
          <w:sz w:val="24"/>
          <w:szCs w:val="24"/>
          <w:lang w:eastAsia="sq-AL"/>
        </w:rPr>
        <w:t>Transfereve</w:t>
      </w:r>
      <w:proofErr w:type="spellEnd"/>
      <w:r w:rsidRPr="005229C4">
        <w:rPr>
          <w:rFonts w:ascii="Times New Roman" w:hAnsi="Times New Roman" w:cs="Times New Roman"/>
          <w:sz w:val="24"/>
          <w:szCs w:val="24"/>
          <w:lang w:eastAsia="sq-AL"/>
        </w:rPr>
        <w:t xml:space="preserve"> (</w:t>
      </w:r>
      <w:r w:rsidRPr="005229C4">
        <w:rPr>
          <w:rFonts w:ascii="Times New Roman" w:hAnsi="Times New Roman" w:cs="Times New Roman"/>
          <w:iCs/>
          <w:sz w:val="24"/>
          <w:szCs w:val="24"/>
          <w:lang w:eastAsia="sq-AL"/>
        </w:rPr>
        <w:t>MPFT</w:t>
      </w:r>
      <w:r w:rsidRPr="005229C4">
        <w:rPr>
          <w:rFonts w:ascii="Times New Roman" w:hAnsi="Times New Roman" w:cs="Times New Roman"/>
          <w:sz w:val="24"/>
          <w:szCs w:val="24"/>
          <w:lang w:eastAsia="sq-AL"/>
        </w:rPr>
        <w:t>) dhe Bankës Zhvillimore të Këshillit të Evropës (</w:t>
      </w:r>
      <w:r w:rsidRPr="005229C4">
        <w:rPr>
          <w:rFonts w:ascii="Times New Roman" w:hAnsi="Times New Roman" w:cs="Times New Roman"/>
          <w:iCs/>
          <w:sz w:val="24"/>
          <w:szCs w:val="24"/>
          <w:lang w:eastAsia="sq-AL"/>
        </w:rPr>
        <w:t>BZHKE</w:t>
      </w:r>
      <w:r w:rsidRPr="005229C4">
        <w:rPr>
          <w:rFonts w:ascii="Times New Roman" w:hAnsi="Times New Roman" w:cs="Times New Roman"/>
          <w:sz w:val="24"/>
          <w:szCs w:val="24"/>
          <w:lang w:eastAsia="sq-AL"/>
        </w:rPr>
        <w:t xml:space="preserve">) për projektin “Banimi Social Adekuat”. Kredia nga BZHKE me vlerë totale prej </w:t>
      </w:r>
      <w:r w:rsidRPr="005229C4">
        <w:rPr>
          <w:rFonts w:ascii="Times New Roman" w:hAnsi="Times New Roman" w:cs="Times New Roman"/>
          <w:bCs/>
          <w:sz w:val="24"/>
          <w:szCs w:val="24"/>
          <w:lang w:eastAsia="sq-AL"/>
        </w:rPr>
        <w:t>25 milion euro,</w:t>
      </w:r>
      <w:r w:rsidRPr="005229C4">
        <w:rPr>
          <w:rFonts w:ascii="Times New Roman" w:hAnsi="Times New Roman" w:cs="Times New Roman"/>
          <w:sz w:val="24"/>
          <w:szCs w:val="24"/>
          <w:lang w:eastAsia="sq-AL"/>
        </w:rPr>
        <w:t xml:space="preserve"> do t’i jepet si financim Komunave </w:t>
      </w:r>
      <w:r w:rsidRPr="005229C4">
        <w:rPr>
          <w:rFonts w:ascii="Times New Roman" w:eastAsia="Calibri" w:hAnsi="Times New Roman" w:cs="Times New Roman"/>
          <w:sz w:val="24"/>
          <w:szCs w:val="24"/>
        </w:rPr>
        <w:t>të Republikës së Kosovës</w:t>
      </w:r>
      <w:r w:rsidRPr="005229C4">
        <w:rPr>
          <w:rFonts w:ascii="Times New Roman" w:hAnsi="Times New Roman" w:cs="Times New Roman"/>
          <w:sz w:val="24"/>
          <w:szCs w:val="24"/>
          <w:lang w:eastAsia="sq-AL"/>
        </w:rPr>
        <w:t xml:space="preserve">, së bashku me kontribut nga MMPHI prej </w:t>
      </w:r>
      <w:r w:rsidRPr="005229C4">
        <w:rPr>
          <w:rFonts w:ascii="Times New Roman" w:hAnsi="Times New Roman" w:cs="Times New Roman"/>
          <w:bCs/>
          <w:sz w:val="24"/>
          <w:szCs w:val="24"/>
          <w:lang w:eastAsia="sq-AL"/>
        </w:rPr>
        <w:t>12  milion euro</w:t>
      </w:r>
      <w:r w:rsidRPr="005229C4">
        <w:rPr>
          <w:rFonts w:ascii="Times New Roman" w:hAnsi="Times New Roman" w:cs="Times New Roman"/>
          <w:sz w:val="24"/>
          <w:szCs w:val="24"/>
          <w:lang w:eastAsia="sq-AL"/>
        </w:rPr>
        <w:t>, të rrisë numrin e njësive të banimit social dhe të përmirësojë kushtet e jetesës për familjet me të ardhura të ulëta deri të mesme.</w:t>
      </w:r>
    </w:p>
    <w:p w:rsidR="005229C4" w:rsidRPr="005229C4" w:rsidRDefault="005229C4" w:rsidP="005229C4">
      <w:pPr>
        <w:pStyle w:val="ListParagraph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229C4">
        <w:rPr>
          <w:rFonts w:ascii="Times New Roman" w:hAnsi="Times New Roman" w:cs="Times New Roman"/>
          <w:sz w:val="24"/>
          <w:szCs w:val="24"/>
          <w:lang w:eastAsia="sq-AL"/>
        </w:rPr>
        <w:t xml:space="preserve">Ky Projekt ofron mundësi për Komunat që të përfitojnë financim nga </w:t>
      </w:r>
      <w:r w:rsidRPr="005229C4">
        <w:rPr>
          <w:rFonts w:ascii="Times New Roman" w:hAnsi="Times New Roman" w:cs="Times New Roman"/>
          <w:iCs/>
          <w:sz w:val="24"/>
          <w:szCs w:val="24"/>
          <w:lang w:eastAsia="sq-AL"/>
        </w:rPr>
        <w:t>MMPHI</w:t>
      </w:r>
      <w:r w:rsidRPr="005229C4">
        <w:rPr>
          <w:rFonts w:ascii="Times New Roman" w:hAnsi="Times New Roman" w:cs="Times New Roman"/>
          <w:sz w:val="24"/>
          <w:szCs w:val="24"/>
          <w:lang w:eastAsia="sq-AL"/>
        </w:rPr>
        <w:t xml:space="preserve"> për realizimin e projekteve për Banim Social Adekuat, përfshirë nën-projektin e r</w:t>
      </w:r>
      <w:r w:rsidR="00132225">
        <w:rPr>
          <w:rFonts w:ascii="Times New Roman" w:hAnsi="Times New Roman" w:cs="Times New Roman"/>
          <w:sz w:val="24"/>
          <w:szCs w:val="24"/>
          <w:lang w:eastAsia="sq-AL"/>
        </w:rPr>
        <w:t>e</w:t>
      </w:r>
      <w:r w:rsidRPr="005229C4">
        <w:rPr>
          <w:rFonts w:ascii="Times New Roman" w:hAnsi="Times New Roman" w:cs="Times New Roman"/>
          <w:sz w:val="24"/>
          <w:szCs w:val="24"/>
          <w:lang w:eastAsia="sq-AL"/>
        </w:rPr>
        <w:t>novimit/ rindërtimit të shtëpive private. Financimi i nën-projektit do të mbulojë kostot për r</w:t>
      </w:r>
      <w:r w:rsidR="00132225">
        <w:rPr>
          <w:rFonts w:ascii="Times New Roman" w:hAnsi="Times New Roman" w:cs="Times New Roman"/>
          <w:sz w:val="24"/>
          <w:szCs w:val="24"/>
          <w:lang w:eastAsia="sq-AL"/>
        </w:rPr>
        <w:t>e</w:t>
      </w:r>
      <w:r w:rsidRPr="005229C4">
        <w:rPr>
          <w:rFonts w:ascii="Times New Roman" w:hAnsi="Times New Roman" w:cs="Times New Roman"/>
          <w:sz w:val="24"/>
          <w:szCs w:val="24"/>
          <w:lang w:eastAsia="sq-AL"/>
        </w:rPr>
        <w:t>novimin apo rindërtimin e shtëpive private duke përmirësuar kështu kushtet e jetesës për familjet e cenueshme që përballen me vështirësi ekonomike dhe që nuk mund të përmbushin nevojat bazë për banim.</w:t>
      </w:r>
    </w:p>
    <w:p w:rsidR="005229C4" w:rsidRPr="005229C4" w:rsidRDefault="005229C4" w:rsidP="005229C4">
      <w:pPr>
        <w:pStyle w:val="ListParagraph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</w:p>
    <w:p w:rsidR="005229C4" w:rsidRPr="005229C4" w:rsidRDefault="005229C4" w:rsidP="005229C4">
      <w:pPr>
        <w:pStyle w:val="ListParagraph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</w:p>
    <w:p w:rsidR="005229C4" w:rsidRDefault="005229C4" w:rsidP="005229C4">
      <w:pPr>
        <w:pStyle w:val="NormalWeb"/>
        <w:jc w:val="center"/>
        <w:rPr>
          <w:rStyle w:val="Strong"/>
          <w:lang w:val="sq-AL"/>
        </w:rPr>
      </w:pPr>
    </w:p>
    <w:p w:rsidR="005229C4" w:rsidRDefault="005229C4" w:rsidP="005229C4">
      <w:pPr>
        <w:pStyle w:val="NormalWeb"/>
        <w:jc w:val="center"/>
        <w:rPr>
          <w:rStyle w:val="Strong"/>
          <w:lang w:val="sq-AL"/>
        </w:rPr>
      </w:pPr>
    </w:p>
    <w:p w:rsidR="005229C4" w:rsidRPr="005229C4" w:rsidRDefault="005229C4" w:rsidP="005229C4">
      <w:pPr>
        <w:pStyle w:val="NormalWeb"/>
        <w:jc w:val="center"/>
        <w:rPr>
          <w:rStyle w:val="Strong"/>
          <w:lang w:val="sq-AL"/>
        </w:rPr>
      </w:pPr>
      <w:r w:rsidRPr="005229C4">
        <w:rPr>
          <w:rStyle w:val="Strong"/>
          <w:lang w:val="sq-AL"/>
        </w:rPr>
        <w:lastRenderedPageBreak/>
        <w:t>KUSH KA TË DREJTË TË APLIKOJË</w:t>
      </w:r>
    </w:p>
    <w:p w:rsidR="005229C4" w:rsidRPr="005229C4" w:rsidRDefault="005229C4" w:rsidP="005229C4">
      <w:pPr>
        <w:pStyle w:val="NormalWeb"/>
        <w:jc w:val="both"/>
        <w:rPr>
          <w:lang w:val="sq-AL"/>
        </w:rPr>
      </w:pPr>
      <w:r w:rsidRPr="005229C4">
        <w:rPr>
          <w:lang w:val="sq-AL"/>
        </w:rPr>
        <w:br/>
        <w:t>Të drejtë aplikimi kanë familjet apo individët që janë shtetas të Republikës së Kosovës, që kanë mbetur ose rrezikojnë të mbeten pa e zgjidhur çështjen e banimit si rezultat i një ose më shumë faktorëve, siç janë:</w:t>
      </w:r>
    </w:p>
    <w:p w:rsidR="005229C4" w:rsidRPr="005229C4" w:rsidRDefault="005229C4" w:rsidP="005229C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Dëmtimit të shtëpisë private që nuk i plotëson kushtet dhe është nën normat minimale të banimit për të qenë njësi banimi; </w:t>
      </w:r>
    </w:p>
    <w:p w:rsidR="005229C4" w:rsidRPr="005229C4" w:rsidRDefault="005229C4" w:rsidP="005229C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Rrezikut të shkatërrimit për shkak të vjetërisë së saj; </w:t>
      </w:r>
    </w:p>
    <w:p w:rsidR="005229C4" w:rsidRPr="005229C4" w:rsidRDefault="005229C4" w:rsidP="005229C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Zhvendosjes për shkak të investimeve publike apo për shkak të prishjes së shtëpisë private që nuk i plotëson kushtet për t’u legalizuar; </w:t>
      </w:r>
    </w:p>
    <w:p w:rsidR="005229C4" w:rsidRPr="005229C4" w:rsidRDefault="005229C4" w:rsidP="005229C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Pamundësisë së pagesës së qirasë me kushtet e tregut; </w:t>
      </w:r>
    </w:p>
    <w:p w:rsidR="005229C4" w:rsidRPr="005229C4" w:rsidRDefault="005229C4" w:rsidP="005229C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Familje apo individ pa përkujdesje; </w:t>
      </w:r>
    </w:p>
    <w:p w:rsidR="005229C4" w:rsidRPr="005229C4" w:rsidRDefault="005229C4" w:rsidP="005229C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Fatkeqësive natyrore dhe fatkeqësive të shkaktuara nga njeriu; </w:t>
      </w:r>
    </w:p>
    <w:p w:rsidR="005229C4" w:rsidRPr="005229C4" w:rsidRDefault="005229C4" w:rsidP="005229C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Dëmtimit të shtëpisë private, njësisë së banimit gjatë luftës së vitit 1998/1999; </w:t>
      </w:r>
    </w:p>
    <w:p w:rsidR="005229C4" w:rsidRPr="005229C4" w:rsidRDefault="005229C4" w:rsidP="005229C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>Rrethanave tjera të cilat Komunat i konsiderojnë relevante në kontekstin lokal.</w:t>
      </w:r>
    </w:p>
    <w:p w:rsidR="005229C4" w:rsidRPr="005229C4" w:rsidRDefault="005229C4" w:rsidP="00522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4" w:rsidRPr="005229C4" w:rsidRDefault="005229C4" w:rsidP="005229C4">
      <w:pPr>
        <w:pStyle w:val="NormalWeb"/>
        <w:jc w:val="center"/>
        <w:rPr>
          <w:rStyle w:val="Strong"/>
          <w:lang w:val="sq-AL"/>
        </w:rPr>
      </w:pPr>
      <w:r w:rsidRPr="005229C4">
        <w:rPr>
          <w:rStyle w:val="Strong"/>
          <w:lang w:val="sq-AL"/>
        </w:rPr>
        <w:t>SI TË APLIKOHET</w:t>
      </w:r>
    </w:p>
    <w:p w:rsidR="005229C4" w:rsidRPr="005229C4" w:rsidRDefault="005229C4" w:rsidP="005229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9C4">
        <w:rPr>
          <w:rFonts w:ascii="Times New Roman" w:hAnsi="Times New Roman" w:cs="Times New Roman"/>
          <w:bCs/>
          <w:sz w:val="24"/>
          <w:szCs w:val="24"/>
        </w:rPr>
        <w:t xml:space="preserve">Njoftimi për Thirrje Publike për Shprehje të Interesit është i publikuar në </w:t>
      </w:r>
      <w:proofErr w:type="spellStart"/>
      <w:r w:rsidR="00B94460">
        <w:rPr>
          <w:rFonts w:ascii="Times New Roman" w:hAnsi="Times New Roman" w:cs="Times New Roman"/>
          <w:bCs/>
          <w:sz w:val="24"/>
          <w:szCs w:val="24"/>
        </w:rPr>
        <w:t>w</w:t>
      </w:r>
      <w:r w:rsidRPr="005229C4">
        <w:rPr>
          <w:rFonts w:ascii="Times New Roman" w:hAnsi="Times New Roman" w:cs="Times New Roman"/>
          <w:bCs/>
          <w:sz w:val="24"/>
          <w:szCs w:val="24"/>
        </w:rPr>
        <w:t>eb</w:t>
      </w:r>
      <w:proofErr w:type="spellEnd"/>
      <w:r w:rsidRPr="005229C4">
        <w:rPr>
          <w:rFonts w:ascii="Times New Roman" w:hAnsi="Times New Roman" w:cs="Times New Roman"/>
          <w:bCs/>
          <w:sz w:val="24"/>
          <w:szCs w:val="24"/>
        </w:rPr>
        <w:t xml:space="preserve"> faqen e </w:t>
      </w:r>
      <w:r w:rsidRPr="005229C4">
        <w:rPr>
          <w:rFonts w:ascii="Times New Roman" w:hAnsi="Times New Roman" w:cs="Times New Roman"/>
          <w:sz w:val="24"/>
          <w:szCs w:val="24"/>
        </w:rPr>
        <w:t xml:space="preserve">Komunës </w:t>
      </w:r>
      <w:proofErr w:type="spellStart"/>
      <w:r w:rsidRPr="005229C4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522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9C4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522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9C4">
        <w:rPr>
          <w:rFonts w:ascii="Times New Roman" w:hAnsi="Times New Roman" w:cs="Times New Roman"/>
          <w:sz w:val="24"/>
          <w:szCs w:val="24"/>
          <w:lang w:val="en-US"/>
        </w:rPr>
        <w:t>platforma</w:t>
      </w:r>
      <w:proofErr w:type="spellEnd"/>
      <w:r w:rsidRPr="00522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9C4">
        <w:rPr>
          <w:rFonts w:ascii="Times New Roman" w:hAnsi="Times New Roman" w:cs="Times New Roman"/>
          <w:sz w:val="24"/>
          <w:szCs w:val="24"/>
          <w:lang w:val="en-US"/>
        </w:rPr>
        <w:t>tjera</w:t>
      </w:r>
      <w:proofErr w:type="spellEnd"/>
      <w:r w:rsidRPr="005229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229C4">
        <w:rPr>
          <w:rFonts w:ascii="Times New Roman" w:hAnsi="Times New Roman" w:cs="Times New Roman"/>
          <w:sz w:val="24"/>
          <w:szCs w:val="24"/>
          <w:lang w:val="en-US"/>
        </w:rPr>
        <w:t>rrjete</w:t>
      </w:r>
      <w:proofErr w:type="spellEnd"/>
      <w:r w:rsidRPr="00522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9C4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522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9C4">
        <w:rPr>
          <w:rFonts w:ascii="Times New Roman" w:hAnsi="Times New Roman" w:cs="Times New Roman"/>
          <w:sz w:val="24"/>
          <w:szCs w:val="24"/>
          <w:lang w:val="en-US"/>
        </w:rPr>
        <w:t>etj</w:t>
      </w:r>
      <w:proofErr w:type="spellEnd"/>
      <w:r w:rsidRPr="005229C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5229C4">
        <w:rPr>
          <w:rFonts w:ascii="Times New Roman" w:hAnsi="Times New Roman" w:cs="Times New Roman"/>
          <w:sz w:val="24"/>
          <w:szCs w:val="24"/>
        </w:rPr>
        <w:t xml:space="preserve"> s</w:t>
      </w:r>
      <w:r w:rsidRPr="005229C4">
        <w:rPr>
          <w:rFonts w:ascii="Times New Roman" w:hAnsi="Times New Roman" w:cs="Times New Roman"/>
          <w:bCs/>
          <w:sz w:val="24"/>
          <w:szCs w:val="24"/>
        </w:rPr>
        <w:t>ë</w:t>
      </w:r>
      <w:r w:rsidRPr="005229C4">
        <w:rPr>
          <w:rFonts w:ascii="Times New Roman" w:hAnsi="Times New Roman" w:cs="Times New Roman"/>
          <w:sz w:val="24"/>
          <w:szCs w:val="24"/>
        </w:rPr>
        <w:t xml:space="preserve"> bashku </w:t>
      </w:r>
      <w:r w:rsidRPr="005229C4">
        <w:rPr>
          <w:rFonts w:ascii="Times New Roman" w:hAnsi="Times New Roman" w:cs="Times New Roman"/>
          <w:bCs/>
          <w:sz w:val="24"/>
          <w:szCs w:val="24"/>
        </w:rPr>
        <w:t>me të gjitha informatat e nevojshme dhe formularët për aplikim në këtë thirrje publike.</w:t>
      </w:r>
    </w:p>
    <w:p w:rsidR="005229C4" w:rsidRPr="005229C4" w:rsidRDefault="005229C4" w:rsidP="005229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Shprehja e Interesit bëhet duke tërhequr Formularin e Aplikimit pranë Komunës suaj apo duke e shkarkuar atë nga </w:t>
      </w:r>
      <w:proofErr w:type="spellStart"/>
      <w:r w:rsidR="00B94460">
        <w:rPr>
          <w:rFonts w:ascii="Times New Roman" w:hAnsi="Times New Roman" w:cs="Times New Roman"/>
          <w:sz w:val="24"/>
          <w:szCs w:val="24"/>
        </w:rPr>
        <w:t>w</w:t>
      </w:r>
      <w:r w:rsidRPr="005229C4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5229C4">
        <w:rPr>
          <w:rFonts w:ascii="Times New Roman" w:hAnsi="Times New Roman" w:cs="Times New Roman"/>
          <w:sz w:val="24"/>
          <w:szCs w:val="24"/>
        </w:rPr>
        <w:t xml:space="preserve"> faqja e Komunës. Formulari plotësohet dhe dorëzohet fizikisht pranë </w:t>
      </w:r>
      <w:r>
        <w:rPr>
          <w:rFonts w:ascii="Times New Roman" w:hAnsi="Times New Roman" w:cs="Times New Roman"/>
          <w:sz w:val="24"/>
          <w:szCs w:val="24"/>
        </w:rPr>
        <w:t>Qendr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p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 w:rsidR="00B94460">
        <w:rPr>
          <w:rFonts w:ascii="Times New Roman" w:hAnsi="Times New Roman" w:cs="Times New Roman"/>
          <w:sz w:val="24"/>
          <w:szCs w:val="24"/>
        </w:rPr>
        <w:t>rbi</w:t>
      </w:r>
      <w:r>
        <w:rPr>
          <w:rFonts w:ascii="Times New Roman" w:hAnsi="Times New Roman" w:cs="Times New Roman"/>
          <w:sz w:val="24"/>
          <w:szCs w:val="24"/>
        </w:rPr>
        <w:t>me me Qytetar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 w:rsidRPr="005229C4">
        <w:rPr>
          <w:rFonts w:ascii="Times New Roman" w:hAnsi="Times New Roman" w:cs="Times New Roman"/>
          <w:sz w:val="24"/>
          <w:szCs w:val="24"/>
        </w:rPr>
        <w:t xml:space="preserve">, duke bashkëngjitur edhe dokumentet e mëposhtme. </w:t>
      </w:r>
    </w:p>
    <w:p w:rsidR="005229C4" w:rsidRPr="005229C4" w:rsidRDefault="005229C4" w:rsidP="00522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4" w:rsidRPr="005229C4" w:rsidRDefault="005229C4" w:rsidP="005229C4">
      <w:pPr>
        <w:pStyle w:val="NormalWeb"/>
        <w:jc w:val="center"/>
        <w:rPr>
          <w:rStyle w:val="Strong"/>
          <w:lang w:val="sq-AL"/>
        </w:rPr>
      </w:pPr>
      <w:r w:rsidRPr="005229C4">
        <w:rPr>
          <w:rStyle w:val="Strong"/>
          <w:lang w:val="sq-AL"/>
        </w:rPr>
        <w:t>DOKUMENTET QË DUHET TË BASHKËNGJITEN</w:t>
      </w:r>
    </w:p>
    <w:p w:rsidR="005229C4" w:rsidRPr="005229C4" w:rsidRDefault="005229C4" w:rsidP="005229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>Formularin e aplikimit të marrë në</w:t>
      </w:r>
      <w:r>
        <w:rPr>
          <w:rFonts w:ascii="Times New Roman" w:hAnsi="Times New Roman" w:cs="Times New Roman"/>
          <w:sz w:val="24"/>
          <w:szCs w:val="24"/>
        </w:rPr>
        <w:t xml:space="preserve"> Qendr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p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B9446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ime me Qytetar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apo</w:t>
      </w:r>
      <w:r w:rsidRPr="005229C4">
        <w:rPr>
          <w:rFonts w:ascii="Times New Roman" w:hAnsi="Times New Roman" w:cs="Times New Roman"/>
          <w:sz w:val="24"/>
          <w:szCs w:val="24"/>
        </w:rPr>
        <w:t xml:space="preserve">  të shkarkuar nga </w:t>
      </w:r>
      <w:proofErr w:type="spellStart"/>
      <w:r w:rsidR="00B94460">
        <w:rPr>
          <w:rFonts w:ascii="Times New Roman" w:hAnsi="Times New Roman" w:cs="Times New Roman"/>
          <w:sz w:val="24"/>
          <w:szCs w:val="24"/>
        </w:rPr>
        <w:t>w</w:t>
      </w:r>
      <w:r w:rsidRPr="005229C4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5229C4">
        <w:rPr>
          <w:rFonts w:ascii="Times New Roman" w:hAnsi="Times New Roman" w:cs="Times New Roman"/>
          <w:sz w:val="24"/>
          <w:szCs w:val="24"/>
        </w:rPr>
        <w:t xml:space="preserve"> faqja e Komunës, të plotësuar më të gjitha të dhënat (e nënshkruar nga ana e </w:t>
      </w:r>
      <w:proofErr w:type="spellStart"/>
      <w:r w:rsidRPr="005229C4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5229C4">
        <w:rPr>
          <w:rFonts w:ascii="Times New Roman" w:hAnsi="Times New Roman" w:cs="Times New Roman"/>
          <w:sz w:val="24"/>
          <w:szCs w:val="24"/>
        </w:rPr>
        <w:t>);</w:t>
      </w:r>
    </w:p>
    <w:p w:rsidR="005229C4" w:rsidRPr="005229C4" w:rsidRDefault="005229C4" w:rsidP="005229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Kopjen e Letërnjoftimit të </w:t>
      </w:r>
      <w:proofErr w:type="spellStart"/>
      <w:r w:rsidRPr="005229C4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5229C4">
        <w:rPr>
          <w:rFonts w:ascii="Times New Roman" w:hAnsi="Times New Roman" w:cs="Times New Roman"/>
          <w:sz w:val="24"/>
          <w:szCs w:val="24"/>
        </w:rPr>
        <w:t>;</w:t>
      </w:r>
    </w:p>
    <w:p w:rsidR="005229C4" w:rsidRPr="005229C4" w:rsidRDefault="005229C4" w:rsidP="005229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>Deklaratë për bashkësinë familjare;</w:t>
      </w:r>
    </w:p>
    <w:p w:rsidR="005229C4" w:rsidRPr="005229C4" w:rsidRDefault="000E68FE" w:rsidP="005229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Vërtetimin</w:t>
      </w:r>
      <w:bookmarkStart w:id="0" w:name="_GoBack"/>
      <w:bookmarkEnd w:id="0"/>
      <w:r w:rsidR="005229C4" w:rsidRPr="005229C4">
        <w:rPr>
          <w:rFonts w:ascii="Times New Roman" w:hAnsi="Times New Roman" w:cs="Times New Roman"/>
          <w:sz w:val="24"/>
          <w:szCs w:val="24"/>
        </w:rPr>
        <w:t xml:space="preserve"> apo dokumentet që dëshmojnë njërën apo më shumë nga (16) </w:t>
      </w:r>
      <w:r w:rsidR="00B94460">
        <w:rPr>
          <w:rFonts w:ascii="Times New Roman" w:hAnsi="Times New Roman" w:cs="Times New Roman"/>
          <w:sz w:val="24"/>
          <w:szCs w:val="24"/>
        </w:rPr>
        <w:t xml:space="preserve">kategoritë e </w:t>
      </w:r>
      <w:proofErr w:type="spellStart"/>
      <w:r w:rsidR="00B94460">
        <w:rPr>
          <w:rFonts w:ascii="Times New Roman" w:hAnsi="Times New Roman" w:cs="Times New Roman"/>
          <w:sz w:val="24"/>
          <w:szCs w:val="24"/>
        </w:rPr>
        <w:t>listuara</w:t>
      </w:r>
      <w:proofErr w:type="spellEnd"/>
      <w:r w:rsidR="00B94460">
        <w:rPr>
          <w:rFonts w:ascii="Times New Roman" w:hAnsi="Times New Roman" w:cs="Times New Roman"/>
          <w:sz w:val="24"/>
          <w:szCs w:val="24"/>
        </w:rPr>
        <w:t xml:space="preserve"> më poshtë(formulari i shprehjes së interesit),</w:t>
      </w:r>
    </w:p>
    <w:p w:rsidR="005229C4" w:rsidRPr="005229C4" w:rsidRDefault="005229C4" w:rsidP="005229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Certifikatën e pronësisë (fletën poseduese të pronës – jo më e vjetër se 6 muaj) ose dokument i </w:t>
      </w:r>
      <w:proofErr w:type="spellStart"/>
      <w:r w:rsidRPr="005229C4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5229C4">
        <w:rPr>
          <w:rFonts w:ascii="Times New Roman" w:hAnsi="Times New Roman" w:cs="Times New Roman"/>
          <w:sz w:val="24"/>
          <w:szCs w:val="24"/>
        </w:rPr>
        <w:t xml:space="preserve"> mbi </w:t>
      </w:r>
      <w:proofErr w:type="spellStart"/>
      <w:r w:rsidRPr="005229C4">
        <w:rPr>
          <w:rFonts w:ascii="Times New Roman" w:hAnsi="Times New Roman" w:cs="Times New Roman"/>
          <w:sz w:val="24"/>
          <w:szCs w:val="24"/>
        </w:rPr>
        <w:t>disponueshmërinë</w:t>
      </w:r>
      <w:proofErr w:type="spellEnd"/>
      <w:r w:rsidRPr="005229C4">
        <w:rPr>
          <w:rFonts w:ascii="Times New Roman" w:hAnsi="Times New Roman" w:cs="Times New Roman"/>
          <w:sz w:val="24"/>
          <w:szCs w:val="24"/>
        </w:rPr>
        <w:t xml:space="preserve"> e pronës;</w:t>
      </w:r>
    </w:p>
    <w:p w:rsidR="005229C4" w:rsidRPr="005229C4" w:rsidRDefault="005229C4" w:rsidP="005229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Vendimi mbi posedimin e Lejes Ndërtimore të shtëpisë, legalizimit, apo dëshmisë se shtëpia është në proces të legalizimit;  </w:t>
      </w:r>
    </w:p>
    <w:p w:rsidR="005229C4" w:rsidRPr="005229C4" w:rsidRDefault="005229C4" w:rsidP="005229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Fatura e tatimit në pronë për vitin 2025 e </w:t>
      </w:r>
      <w:proofErr w:type="spellStart"/>
      <w:r w:rsidRPr="005229C4">
        <w:rPr>
          <w:rFonts w:ascii="Times New Roman" w:hAnsi="Times New Roman" w:cs="Times New Roman"/>
          <w:sz w:val="24"/>
          <w:szCs w:val="24"/>
        </w:rPr>
        <w:t>gjeneruar</w:t>
      </w:r>
      <w:proofErr w:type="spellEnd"/>
      <w:r w:rsidRPr="005229C4">
        <w:rPr>
          <w:rFonts w:ascii="Times New Roman" w:hAnsi="Times New Roman" w:cs="Times New Roman"/>
          <w:sz w:val="24"/>
          <w:szCs w:val="24"/>
        </w:rPr>
        <w:t xml:space="preserve"> nga e-Kosova.</w:t>
      </w:r>
    </w:p>
    <w:p w:rsidR="005229C4" w:rsidRPr="005229C4" w:rsidRDefault="005229C4" w:rsidP="00522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4" w:rsidRPr="005229C4" w:rsidRDefault="005229C4" w:rsidP="00522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9C4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PERIUDHA E APLIKIMIT</w:t>
      </w:r>
    </w:p>
    <w:p w:rsidR="005229C4" w:rsidRPr="005229C4" w:rsidRDefault="005229C4" w:rsidP="005229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9C4" w:rsidRPr="005229C4" w:rsidRDefault="005229C4" w:rsidP="005229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Thirrja për Shprehje të Interesit do të jetë e hapur nga data </w:t>
      </w:r>
      <w:r w:rsidR="00EC20F0" w:rsidRPr="004870FC">
        <w:rPr>
          <w:rFonts w:ascii="Times New Roman" w:hAnsi="Times New Roman" w:cs="Times New Roman"/>
          <w:b/>
          <w:sz w:val="24"/>
          <w:szCs w:val="24"/>
        </w:rPr>
        <w:t>18</w:t>
      </w:r>
      <w:r w:rsidRPr="004870FC">
        <w:rPr>
          <w:rFonts w:ascii="Times New Roman" w:hAnsi="Times New Roman" w:cs="Times New Roman"/>
          <w:b/>
          <w:sz w:val="24"/>
          <w:szCs w:val="24"/>
        </w:rPr>
        <w:t>.0</w:t>
      </w:r>
      <w:r w:rsidR="00EC20F0" w:rsidRPr="004870FC">
        <w:rPr>
          <w:rFonts w:ascii="Times New Roman" w:hAnsi="Times New Roman" w:cs="Times New Roman"/>
          <w:b/>
          <w:sz w:val="24"/>
          <w:szCs w:val="24"/>
        </w:rPr>
        <w:t>8</w:t>
      </w:r>
      <w:r w:rsidRPr="004870FC">
        <w:rPr>
          <w:rFonts w:ascii="Times New Roman" w:hAnsi="Times New Roman" w:cs="Times New Roman"/>
          <w:b/>
          <w:sz w:val="24"/>
          <w:szCs w:val="24"/>
        </w:rPr>
        <w:t>.2025</w:t>
      </w:r>
      <w:r w:rsidRPr="005229C4">
        <w:rPr>
          <w:rFonts w:ascii="Times New Roman" w:hAnsi="Times New Roman" w:cs="Times New Roman"/>
          <w:sz w:val="24"/>
          <w:szCs w:val="24"/>
        </w:rPr>
        <w:t xml:space="preserve"> deri me datën </w:t>
      </w:r>
      <w:r w:rsidR="00EC20F0" w:rsidRPr="004870FC">
        <w:rPr>
          <w:rFonts w:ascii="Times New Roman" w:hAnsi="Times New Roman" w:cs="Times New Roman"/>
          <w:b/>
          <w:sz w:val="24"/>
          <w:szCs w:val="24"/>
        </w:rPr>
        <w:t>05</w:t>
      </w:r>
      <w:r w:rsidRPr="004870FC">
        <w:rPr>
          <w:rFonts w:ascii="Times New Roman" w:hAnsi="Times New Roman" w:cs="Times New Roman"/>
          <w:b/>
          <w:sz w:val="24"/>
          <w:szCs w:val="24"/>
        </w:rPr>
        <w:t>.0</w:t>
      </w:r>
      <w:r w:rsidR="00EC20F0" w:rsidRPr="004870FC">
        <w:rPr>
          <w:rFonts w:ascii="Times New Roman" w:hAnsi="Times New Roman" w:cs="Times New Roman"/>
          <w:b/>
          <w:sz w:val="24"/>
          <w:szCs w:val="24"/>
        </w:rPr>
        <w:t>9</w:t>
      </w:r>
      <w:r w:rsidRPr="004870FC">
        <w:rPr>
          <w:rFonts w:ascii="Times New Roman" w:hAnsi="Times New Roman" w:cs="Times New Roman"/>
          <w:b/>
          <w:sz w:val="24"/>
          <w:szCs w:val="24"/>
        </w:rPr>
        <w:t>.2025</w:t>
      </w:r>
      <w:r w:rsidRPr="005229C4">
        <w:rPr>
          <w:rFonts w:ascii="Times New Roman" w:hAnsi="Times New Roman" w:cs="Times New Roman"/>
          <w:sz w:val="24"/>
          <w:szCs w:val="24"/>
        </w:rPr>
        <w:t>.</w:t>
      </w:r>
    </w:p>
    <w:p w:rsidR="005229C4" w:rsidRPr="005229C4" w:rsidRDefault="005229C4" w:rsidP="00522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4" w:rsidRPr="005229C4" w:rsidRDefault="005229C4" w:rsidP="005229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sz w:val="24"/>
          <w:szCs w:val="24"/>
        </w:rPr>
        <w:t xml:space="preserve">Formulari i plotësuar i shprehjes së interesit së bashku me të gjithë dokumentacionin e bashkëngjitur, dorëzohen në formë fizike në ndërtesën e </w:t>
      </w:r>
      <w:r w:rsidR="00EC20F0">
        <w:rPr>
          <w:rFonts w:ascii="Times New Roman" w:hAnsi="Times New Roman" w:cs="Times New Roman"/>
          <w:sz w:val="24"/>
          <w:szCs w:val="24"/>
        </w:rPr>
        <w:t>Qendr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 w:rsidR="00EC20F0">
        <w:rPr>
          <w:rFonts w:ascii="Times New Roman" w:hAnsi="Times New Roman" w:cs="Times New Roman"/>
          <w:sz w:val="24"/>
          <w:szCs w:val="24"/>
        </w:rPr>
        <w:t>s p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 w:rsidR="00EC20F0">
        <w:rPr>
          <w:rFonts w:ascii="Times New Roman" w:hAnsi="Times New Roman" w:cs="Times New Roman"/>
          <w:sz w:val="24"/>
          <w:szCs w:val="24"/>
        </w:rPr>
        <w:t>r Sh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 w:rsidR="00EC20F0">
        <w:rPr>
          <w:rFonts w:ascii="Times New Roman" w:hAnsi="Times New Roman" w:cs="Times New Roman"/>
          <w:sz w:val="24"/>
          <w:szCs w:val="24"/>
        </w:rPr>
        <w:t>r</w:t>
      </w:r>
      <w:r w:rsidR="00BB7355">
        <w:rPr>
          <w:rFonts w:ascii="Times New Roman" w:hAnsi="Times New Roman" w:cs="Times New Roman"/>
          <w:sz w:val="24"/>
          <w:szCs w:val="24"/>
        </w:rPr>
        <w:t>b</w:t>
      </w:r>
      <w:r w:rsidR="00EC20F0">
        <w:rPr>
          <w:rFonts w:ascii="Times New Roman" w:hAnsi="Times New Roman" w:cs="Times New Roman"/>
          <w:sz w:val="24"/>
          <w:szCs w:val="24"/>
        </w:rPr>
        <w:t>ime me Qytetar</w:t>
      </w:r>
      <w:r w:rsidR="005A3E4E">
        <w:rPr>
          <w:rFonts w:ascii="Times New Roman" w:hAnsi="Times New Roman" w:cs="Times New Roman"/>
          <w:sz w:val="24"/>
          <w:szCs w:val="24"/>
        </w:rPr>
        <w:t>ë</w:t>
      </w:r>
      <w:r w:rsidR="00EC20F0" w:rsidRPr="005229C4">
        <w:rPr>
          <w:rFonts w:ascii="Times New Roman" w:hAnsi="Times New Roman" w:cs="Times New Roman"/>
          <w:sz w:val="24"/>
          <w:szCs w:val="24"/>
        </w:rPr>
        <w:t xml:space="preserve"> </w:t>
      </w:r>
      <w:r w:rsidRPr="005229C4">
        <w:rPr>
          <w:rFonts w:ascii="Times New Roman" w:hAnsi="Times New Roman" w:cs="Times New Roman"/>
          <w:sz w:val="24"/>
          <w:szCs w:val="24"/>
        </w:rPr>
        <w:t>, çdo ditë pune nga ora 0</w:t>
      </w:r>
      <w:r w:rsidR="00EC20F0">
        <w:rPr>
          <w:rFonts w:ascii="Times New Roman" w:hAnsi="Times New Roman" w:cs="Times New Roman"/>
          <w:sz w:val="24"/>
          <w:szCs w:val="24"/>
        </w:rPr>
        <w:t>8</w:t>
      </w:r>
      <w:r w:rsidRPr="005229C4">
        <w:rPr>
          <w:rFonts w:ascii="Times New Roman" w:hAnsi="Times New Roman" w:cs="Times New Roman"/>
          <w:sz w:val="24"/>
          <w:szCs w:val="24"/>
        </w:rPr>
        <w:t>:00 deri në ora 1</w:t>
      </w:r>
      <w:r w:rsidR="00EC20F0">
        <w:rPr>
          <w:rFonts w:ascii="Times New Roman" w:hAnsi="Times New Roman" w:cs="Times New Roman"/>
          <w:sz w:val="24"/>
          <w:szCs w:val="24"/>
        </w:rPr>
        <w:t>6</w:t>
      </w:r>
      <w:r w:rsidRPr="005229C4">
        <w:rPr>
          <w:rFonts w:ascii="Times New Roman" w:hAnsi="Times New Roman" w:cs="Times New Roman"/>
          <w:sz w:val="24"/>
          <w:szCs w:val="24"/>
        </w:rPr>
        <w:t xml:space="preserve">:00.  </w:t>
      </w:r>
    </w:p>
    <w:p w:rsidR="005229C4" w:rsidRPr="005229C4" w:rsidRDefault="005229C4" w:rsidP="005229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9C4">
        <w:rPr>
          <w:rFonts w:ascii="Times New Roman" w:hAnsi="Times New Roman" w:cs="Times New Roman"/>
          <w:bCs/>
          <w:sz w:val="24"/>
          <w:szCs w:val="24"/>
        </w:rPr>
        <w:t xml:space="preserve">Dorëzimi bëhet në zarf të mbyllur, në të cilin shkruhet: </w:t>
      </w:r>
    </w:p>
    <w:p w:rsidR="005229C4" w:rsidRPr="005229C4" w:rsidRDefault="005229C4" w:rsidP="005229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sq-AL"/>
        </w:rPr>
      </w:pPr>
      <w:r w:rsidRPr="005229C4">
        <w:rPr>
          <w:rFonts w:ascii="Times New Roman" w:hAnsi="Times New Roman" w:cs="Times New Roman"/>
          <w:bCs/>
          <w:sz w:val="24"/>
          <w:szCs w:val="24"/>
        </w:rPr>
        <w:t xml:space="preserve">Emri i Aplikimit: </w:t>
      </w:r>
      <w:r w:rsidRPr="005229C4">
        <w:rPr>
          <w:rFonts w:ascii="Times New Roman" w:hAnsi="Times New Roman" w:cs="Times New Roman"/>
          <w:b/>
          <w:sz w:val="24"/>
          <w:szCs w:val="24"/>
        </w:rPr>
        <w:t>R</w:t>
      </w:r>
      <w:r w:rsidR="00132225">
        <w:rPr>
          <w:rFonts w:ascii="Times New Roman" w:hAnsi="Times New Roman" w:cs="Times New Roman"/>
          <w:b/>
          <w:sz w:val="24"/>
          <w:szCs w:val="24"/>
        </w:rPr>
        <w:t>e</w:t>
      </w:r>
      <w:r w:rsidRPr="005229C4">
        <w:rPr>
          <w:rFonts w:ascii="Times New Roman" w:hAnsi="Times New Roman" w:cs="Times New Roman"/>
          <w:b/>
          <w:sz w:val="24"/>
          <w:szCs w:val="24"/>
        </w:rPr>
        <w:t xml:space="preserve">novimi / Rindërtimi i shtëpive private për familjet e cenueshme </w:t>
      </w:r>
    </w:p>
    <w:p w:rsidR="005229C4" w:rsidRPr="005229C4" w:rsidRDefault="005229C4" w:rsidP="005229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sq-AL"/>
        </w:rPr>
      </w:pPr>
      <w:r w:rsidRPr="005229C4">
        <w:rPr>
          <w:rFonts w:ascii="Times New Roman" w:hAnsi="Times New Roman" w:cs="Times New Roman"/>
          <w:bCs/>
          <w:sz w:val="24"/>
          <w:szCs w:val="24"/>
        </w:rPr>
        <w:t xml:space="preserve">Emri dhe Mbiemri i </w:t>
      </w:r>
      <w:proofErr w:type="spellStart"/>
      <w:r w:rsidRPr="005229C4">
        <w:rPr>
          <w:rFonts w:ascii="Times New Roman" w:hAnsi="Times New Roman" w:cs="Times New Roman"/>
          <w:bCs/>
          <w:sz w:val="24"/>
          <w:szCs w:val="24"/>
        </w:rPr>
        <w:t>Aplikuesit</w:t>
      </w:r>
      <w:proofErr w:type="spellEnd"/>
      <w:r w:rsidRPr="005229C4">
        <w:rPr>
          <w:rFonts w:ascii="Times New Roman" w:hAnsi="Times New Roman" w:cs="Times New Roman"/>
          <w:bCs/>
          <w:sz w:val="24"/>
          <w:szCs w:val="24"/>
        </w:rPr>
        <w:t>:</w:t>
      </w:r>
    </w:p>
    <w:p w:rsidR="005229C4" w:rsidRPr="005229C4" w:rsidRDefault="005229C4" w:rsidP="005229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sq-AL"/>
        </w:rPr>
      </w:pPr>
      <w:r w:rsidRPr="005229C4">
        <w:rPr>
          <w:rFonts w:ascii="Times New Roman" w:hAnsi="Times New Roman" w:cs="Times New Roman"/>
          <w:bCs/>
          <w:sz w:val="24"/>
          <w:szCs w:val="24"/>
        </w:rPr>
        <w:t xml:space="preserve">Adresa e </w:t>
      </w:r>
      <w:proofErr w:type="spellStart"/>
      <w:r w:rsidRPr="005229C4">
        <w:rPr>
          <w:rFonts w:ascii="Times New Roman" w:hAnsi="Times New Roman" w:cs="Times New Roman"/>
          <w:bCs/>
          <w:sz w:val="24"/>
          <w:szCs w:val="24"/>
        </w:rPr>
        <w:t>Aplikuesit</w:t>
      </w:r>
      <w:proofErr w:type="spellEnd"/>
      <w:r w:rsidRPr="005229C4">
        <w:rPr>
          <w:rFonts w:ascii="Times New Roman" w:hAnsi="Times New Roman" w:cs="Times New Roman"/>
          <w:bCs/>
          <w:sz w:val="24"/>
          <w:szCs w:val="24"/>
        </w:rPr>
        <w:t>:</w:t>
      </w:r>
    </w:p>
    <w:p w:rsidR="005229C4" w:rsidRPr="005229C4" w:rsidRDefault="005229C4" w:rsidP="005229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eastAsia="sq-AL"/>
        </w:rPr>
      </w:pPr>
      <w:r w:rsidRPr="005229C4">
        <w:rPr>
          <w:rFonts w:ascii="Times New Roman" w:hAnsi="Times New Roman" w:cs="Times New Roman"/>
          <w:bCs/>
          <w:sz w:val="24"/>
          <w:szCs w:val="24"/>
        </w:rPr>
        <w:t>Data e aplikimit:</w:t>
      </w:r>
    </w:p>
    <w:p w:rsidR="005229C4" w:rsidRPr="005229C4" w:rsidRDefault="005229C4" w:rsidP="005229C4">
      <w:pPr>
        <w:pStyle w:val="ListParagraph"/>
        <w:ind w:left="864"/>
        <w:jc w:val="both"/>
        <w:rPr>
          <w:rFonts w:ascii="Times New Roman" w:eastAsiaTheme="majorEastAsia" w:hAnsi="Times New Roman" w:cs="Times New Roman"/>
          <w:sz w:val="24"/>
          <w:szCs w:val="24"/>
          <w:lang w:eastAsia="sq-AL"/>
        </w:rPr>
      </w:pPr>
    </w:p>
    <w:p w:rsidR="005229C4" w:rsidRPr="005229C4" w:rsidRDefault="005229C4" w:rsidP="005229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4">
        <w:rPr>
          <w:rFonts w:ascii="Times New Roman" w:hAnsi="Times New Roman" w:cs="Times New Roman"/>
          <w:bCs/>
          <w:sz w:val="24"/>
          <w:szCs w:val="24"/>
        </w:rPr>
        <w:t xml:space="preserve">Gjithashtu informacione dhe sqarime shtesë mund të merren direkt nga zyrat e </w:t>
      </w:r>
      <w:r w:rsidR="00EC20F0">
        <w:rPr>
          <w:rFonts w:ascii="Times New Roman" w:hAnsi="Times New Roman" w:cs="Times New Roman"/>
          <w:bCs/>
          <w:sz w:val="24"/>
          <w:szCs w:val="24"/>
        </w:rPr>
        <w:t>Drejtoris</w:t>
      </w:r>
      <w:r w:rsidR="005A3E4E">
        <w:rPr>
          <w:rFonts w:ascii="Times New Roman" w:hAnsi="Times New Roman" w:cs="Times New Roman"/>
          <w:bCs/>
          <w:sz w:val="24"/>
          <w:szCs w:val="24"/>
        </w:rPr>
        <w:t>ë</w:t>
      </w:r>
      <w:r w:rsidR="00EC20F0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5A3E4E">
        <w:rPr>
          <w:rFonts w:ascii="Times New Roman" w:hAnsi="Times New Roman" w:cs="Times New Roman"/>
          <w:bCs/>
          <w:sz w:val="24"/>
          <w:szCs w:val="24"/>
        </w:rPr>
        <w:t>ë</w:t>
      </w:r>
      <w:r w:rsidR="00EC20F0">
        <w:rPr>
          <w:rFonts w:ascii="Times New Roman" w:hAnsi="Times New Roman" w:cs="Times New Roman"/>
          <w:bCs/>
          <w:sz w:val="24"/>
          <w:szCs w:val="24"/>
        </w:rPr>
        <w:t xml:space="preserve"> Sh</w:t>
      </w:r>
      <w:r w:rsidR="005A3E4E">
        <w:rPr>
          <w:rFonts w:ascii="Times New Roman" w:hAnsi="Times New Roman" w:cs="Times New Roman"/>
          <w:bCs/>
          <w:sz w:val="24"/>
          <w:szCs w:val="24"/>
        </w:rPr>
        <w:t>ë</w:t>
      </w:r>
      <w:r w:rsidR="00EC20F0">
        <w:rPr>
          <w:rFonts w:ascii="Times New Roman" w:hAnsi="Times New Roman" w:cs="Times New Roman"/>
          <w:bCs/>
          <w:sz w:val="24"/>
          <w:szCs w:val="24"/>
        </w:rPr>
        <w:t>ndet</w:t>
      </w:r>
      <w:r w:rsidR="005A3E4E">
        <w:rPr>
          <w:rFonts w:ascii="Times New Roman" w:hAnsi="Times New Roman" w:cs="Times New Roman"/>
          <w:bCs/>
          <w:sz w:val="24"/>
          <w:szCs w:val="24"/>
        </w:rPr>
        <w:t>ë</w:t>
      </w:r>
      <w:r w:rsidR="00EC20F0">
        <w:rPr>
          <w:rFonts w:ascii="Times New Roman" w:hAnsi="Times New Roman" w:cs="Times New Roman"/>
          <w:bCs/>
          <w:sz w:val="24"/>
          <w:szCs w:val="24"/>
        </w:rPr>
        <w:t>sis</w:t>
      </w:r>
      <w:r w:rsidR="005A3E4E">
        <w:rPr>
          <w:rFonts w:ascii="Times New Roman" w:hAnsi="Times New Roman" w:cs="Times New Roman"/>
          <w:bCs/>
          <w:sz w:val="24"/>
          <w:szCs w:val="24"/>
        </w:rPr>
        <w:t>ë</w:t>
      </w:r>
      <w:r w:rsidR="00EC20F0">
        <w:rPr>
          <w:rFonts w:ascii="Times New Roman" w:hAnsi="Times New Roman" w:cs="Times New Roman"/>
          <w:bCs/>
          <w:sz w:val="24"/>
          <w:szCs w:val="24"/>
        </w:rPr>
        <w:t xml:space="preserve"> dhe Mir</w:t>
      </w:r>
      <w:r w:rsidR="005A3E4E">
        <w:rPr>
          <w:rFonts w:ascii="Times New Roman" w:hAnsi="Times New Roman" w:cs="Times New Roman"/>
          <w:bCs/>
          <w:sz w:val="24"/>
          <w:szCs w:val="24"/>
        </w:rPr>
        <w:t>ë</w:t>
      </w:r>
      <w:r w:rsidR="00EC20F0">
        <w:rPr>
          <w:rFonts w:ascii="Times New Roman" w:hAnsi="Times New Roman" w:cs="Times New Roman"/>
          <w:bCs/>
          <w:sz w:val="24"/>
          <w:szCs w:val="24"/>
        </w:rPr>
        <w:t>qenies Sociale</w:t>
      </w:r>
      <w:r w:rsidRPr="005229C4">
        <w:rPr>
          <w:rFonts w:ascii="Times New Roman" w:hAnsi="Times New Roman" w:cs="Times New Roman"/>
          <w:sz w:val="24"/>
          <w:szCs w:val="24"/>
        </w:rPr>
        <w:t xml:space="preserve">– Njësiti i Implementimit të Projektit të Banimit Social Adekuat. </w:t>
      </w:r>
    </w:p>
    <w:p w:rsidR="005229C4" w:rsidRPr="005229C4" w:rsidRDefault="005229C4" w:rsidP="005229C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9C4" w:rsidRPr="005229C4" w:rsidRDefault="005229C4" w:rsidP="005229C4">
      <w:pPr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:rsidR="005229C4" w:rsidRPr="005229C4" w:rsidRDefault="005229C4" w:rsidP="00522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C4" w:rsidRDefault="005229C4" w:rsidP="005229C4"/>
    <w:p w:rsidR="005229C4" w:rsidRDefault="005229C4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8C0610" w:rsidRDefault="008C0610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8C0610" w:rsidRDefault="008C0610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8C0610" w:rsidRDefault="008C0610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8C0610" w:rsidRDefault="008C0610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8C0610" w:rsidRDefault="008C0610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8C0610" w:rsidRDefault="008C0610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8C0610" w:rsidRDefault="008C0610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</w:p>
    <w:p w:rsidR="008C0610" w:rsidRDefault="008C0610" w:rsidP="008C0610">
      <w:pPr>
        <w:rPr>
          <w:rFonts w:ascii="Arial" w:hAnsi="Arial" w:cs="Arial"/>
          <w:b/>
          <w:i/>
          <w:sz w:val="23"/>
          <w:szCs w:val="23"/>
        </w:rPr>
      </w:pPr>
    </w:p>
    <w:sectPr w:rsidR="008C0610" w:rsidSect="00D24DFC">
      <w:footerReference w:type="default" r:id="rId8"/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DB" w:rsidRDefault="006E03DB" w:rsidP="006B63CE">
      <w:pPr>
        <w:spacing w:after="0" w:line="240" w:lineRule="auto"/>
      </w:pPr>
      <w:r>
        <w:separator/>
      </w:r>
    </w:p>
  </w:endnote>
  <w:endnote w:type="continuationSeparator" w:id="0">
    <w:p w:rsidR="006E03DB" w:rsidRDefault="006E03DB" w:rsidP="006B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CE" w:rsidRPr="00531F54" w:rsidRDefault="006B63CE" w:rsidP="00531F54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Komuna e Gjilanit</w:t>
    </w:r>
    <w:r w:rsidR="00B11F0C">
      <w:rPr>
        <w:rFonts w:ascii="Corbel" w:hAnsi="Corbel"/>
        <w:color w:val="244061" w:themeColor="accent1" w:themeShade="80"/>
      </w:rPr>
      <w:t xml:space="preserve"> | Drejtoria e</w:t>
    </w:r>
    <w:r w:rsidR="00F35E1C">
      <w:rPr>
        <w:rFonts w:ascii="Corbel" w:hAnsi="Corbel"/>
        <w:color w:val="244061" w:themeColor="accent1" w:themeShade="80"/>
      </w:rPr>
      <w:t xml:space="preserve"> </w:t>
    </w:r>
    <w:r w:rsidR="006C3AB9">
      <w:rPr>
        <w:rFonts w:ascii="Corbel" w:hAnsi="Corbel"/>
        <w:color w:val="244061" w:themeColor="accent1" w:themeShade="80"/>
      </w:rPr>
      <w:t>Sh</w:t>
    </w:r>
    <w:r w:rsidR="006C3AB9" w:rsidRPr="006C3AB9">
      <w:rPr>
        <w:rFonts w:ascii="Corbel" w:hAnsi="Corbel"/>
        <w:color w:val="244061" w:themeColor="accent1" w:themeShade="80"/>
      </w:rPr>
      <w:t>ë</w:t>
    </w:r>
    <w:r w:rsidR="006C3AB9">
      <w:rPr>
        <w:rFonts w:ascii="Corbel" w:hAnsi="Corbel"/>
        <w:color w:val="244061" w:themeColor="accent1" w:themeShade="80"/>
      </w:rPr>
      <w:t>ndet</w:t>
    </w:r>
    <w:r w:rsidR="006C3AB9" w:rsidRPr="006C3AB9">
      <w:rPr>
        <w:rFonts w:ascii="Corbel" w:hAnsi="Corbel"/>
        <w:color w:val="244061" w:themeColor="accent1" w:themeShade="80"/>
      </w:rPr>
      <w:t>ë</w:t>
    </w:r>
    <w:r w:rsidR="006C3AB9">
      <w:rPr>
        <w:rFonts w:ascii="Corbel" w:hAnsi="Corbel"/>
        <w:color w:val="244061" w:themeColor="accent1" w:themeShade="80"/>
      </w:rPr>
      <w:t>sis</w:t>
    </w:r>
    <w:r w:rsidR="006C3AB9" w:rsidRPr="006C3AB9">
      <w:rPr>
        <w:rFonts w:ascii="Corbel" w:hAnsi="Corbel"/>
        <w:color w:val="244061" w:themeColor="accent1" w:themeShade="80"/>
      </w:rPr>
      <w:t>ë</w:t>
    </w:r>
    <w:r w:rsidR="006C3AB9">
      <w:rPr>
        <w:rFonts w:ascii="Corbel" w:hAnsi="Corbel"/>
        <w:color w:val="244061" w:themeColor="accent1" w:themeShade="80"/>
      </w:rPr>
      <w:t xml:space="preserve"> dhe Mir</w:t>
    </w:r>
    <w:r w:rsidR="006C3AB9" w:rsidRPr="006C3AB9">
      <w:rPr>
        <w:rFonts w:ascii="Corbel" w:hAnsi="Corbel"/>
        <w:color w:val="244061" w:themeColor="accent1" w:themeShade="80"/>
      </w:rPr>
      <w:t>ë</w:t>
    </w:r>
    <w:r w:rsidR="00D1736A">
      <w:rPr>
        <w:rFonts w:ascii="Corbel" w:hAnsi="Corbel"/>
        <w:color w:val="244061" w:themeColor="accent1" w:themeShade="80"/>
      </w:rPr>
      <w:t>qen</w:t>
    </w:r>
    <w:r w:rsidR="00CE725B">
      <w:rPr>
        <w:rFonts w:ascii="Corbel" w:hAnsi="Corbel"/>
        <w:color w:val="244061" w:themeColor="accent1" w:themeShade="80"/>
      </w:rPr>
      <w:t>i</w:t>
    </w:r>
    <w:r w:rsidR="00D1736A">
      <w:rPr>
        <w:rFonts w:ascii="Corbel" w:hAnsi="Corbel"/>
        <w:color w:val="244061" w:themeColor="accent1" w:themeShade="80"/>
      </w:rPr>
      <w:t>es Sociale</w:t>
    </w:r>
  </w:p>
  <w:p w:rsidR="006B63CE" w:rsidRPr="00531F54" w:rsidRDefault="006B63CE" w:rsidP="00531F54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Gjilan 60000 | Republika e Kosovës</w:t>
    </w:r>
  </w:p>
  <w:p w:rsidR="006B63CE" w:rsidRPr="00531F54" w:rsidRDefault="006B63CE" w:rsidP="00531F54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h</w:t>
    </w:r>
    <w:r w:rsidR="009845DD">
      <w:rPr>
        <w:rFonts w:ascii="Corbel" w:hAnsi="Corbel"/>
        <w:color w:val="244061" w:themeColor="accent1" w:themeShade="80"/>
      </w:rPr>
      <w:t xml:space="preserve">ttps://kk.rks-gov.net/gjilan/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DB" w:rsidRDefault="006E03DB" w:rsidP="006B63CE">
      <w:pPr>
        <w:spacing w:after="0" w:line="240" w:lineRule="auto"/>
      </w:pPr>
      <w:r>
        <w:separator/>
      </w:r>
    </w:p>
  </w:footnote>
  <w:footnote w:type="continuationSeparator" w:id="0">
    <w:p w:rsidR="006E03DB" w:rsidRDefault="006E03DB" w:rsidP="006B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542C"/>
    <w:multiLevelType w:val="hybridMultilevel"/>
    <w:tmpl w:val="EE34CA44"/>
    <w:lvl w:ilvl="0" w:tplc="8C08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B0809"/>
    <w:multiLevelType w:val="hybridMultilevel"/>
    <w:tmpl w:val="37AACD50"/>
    <w:lvl w:ilvl="0" w:tplc="43127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A0"/>
    <w:rsid w:val="00005480"/>
    <w:rsid w:val="00057E09"/>
    <w:rsid w:val="000867C4"/>
    <w:rsid w:val="000A107F"/>
    <w:rsid w:val="000A43A0"/>
    <w:rsid w:val="000B563C"/>
    <w:rsid w:val="000D56F3"/>
    <w:rsid w:val="000E68FE"/>
    <w:rsid w:val="00105EA7"/>
    <w:rsid w:val="00132225"/>
    <w:rsid w:val="00175239"/>
    <w:rsid w:val="00177274"/>
    <w:rsid w:val="001A16F9"/>
    <w:rsid w:val="001A47BD"/>
    <w:rsid w:val="001B3C6B"/>
    <w:rsid w:val="001E3B0F"/>
    <w:rsid w:val="0021016C"/>
    <w:rsid w:val="0021139F"/>
    <w:rsid w:val="0021608C"/>
    <w:rsid w:val="00251FB4"/>
    <w:rsid w:val="002667BF"/>
    <w:rsid w:val="00283AEA"/>
    <w:rsid w:val="002C5353"/>
    <w:rsid w:val="002E063F"/>
    <w:rsid w:val="00303172"/>
    <w:rsid w:val="003055C2"/>
    <w:rsid w:val="00343062"/>
    <w:rsid w:val="003441FA"/>
    <w:rsid w:val="00352774"/>
    <w:rsid w:val="00372E09"/>
    <w:rsid w:val="00384FD4"/>
    <w:rsid w:val="003971A2"/>
    <w:rsid w:val="003E49CA"/>
    <w:rsid w:val="00406A1D"/>
    <w:rsid w:val="00431FA4"/>
    <w:rsid w:val="00437E39"/>
    <w:rsid w:val="004836ED"/>
    <w:rsid w:val="00487041"/>
    <w:rsid w:val="004870FC"/>
    <w:rsid w:val="00497803"/>
    <w:rsid w:val="004B2055"/>
    <w:rsid w:val="00502978"/>
    <w:rsid w:val="00504BCC"/>
    <w:rsid w:val="00513388"/>
    <w:rsid w:val="005229C4"/>
    <w:rsid w:val="00531F54"/>
    <w:rsid w:val="005532AC"/>
    <w:rsid w:val="0059067D"/>
    <w:rsid w:val="005A3E4E"/>
    <w:rsid w:val="005E1D93"/>
    <w:rsid w:val="005E3D1D"/>
    <w:rsid w:val="00612D47"/>
    <w:rsid w:val="00634096"/>
    <w:rsid w:val="0066232A"/>
    <w:rsid w:val="00685263"/>
    <w:rsid w:val="006A0CE8"/>
    <w:rsid w:val="006B63CE"/>
    <w:rsid w:val="006C3AB9"/>
    <w:rsid w:val="006C669C"/>
    <w:rsid w:val="006E03DB"/>
    <w:rsid w:val="00701400"/>
    <w:rsid w:val="00752856"/>
    <w:rsid w:val="00760B8D"/>
    <w:rsid w:val="007638FD"/>
    <w:rsid w:val="00781239"/>
    <w:rsid w:val="008068CC"/>
    <w:rsid w:val="00826D84"/>
    <w:rsid w:val="0083116F"/>
    <w:rsid w:val="008323D2"/>
    <w:rsid w:val="00837B21"/>
    <w:rsid w:val="00841240"/>
    <w:rsid w:val="008852E0"/>
    <w:rsid w:val="00886992"/>
    <w:rsid w:val="00894ED4"/>
    <w:rsid w:val="008B5CD1"/>
    <w:rsid w:val="008C0610"/>
    <w:rsid w:val="008C5488"/>
    <w:rsid w:val="008E0B35"/>
    <w:rsid w:val="008F6D8E"/>
    <w:rsid w:val="00902F2B"/>
    <w:rsid w:val="009151A5"/>
    <w:rsid w:val="0092047C"/>
    <w:rsid w:val="009366E5"/>
    <w:rsid w:val="00937C02"/>
    <w:rsid w:val="00942229"/>
    <w:rsid w:val="009702E7"/>
    <w:rsid w:val="00983339"/>
    <w:rsid w:val="009845DD"/>
    <w:rsid w:val="00990FE0"/>
    <w:rsid w:val="009E5996"/>
    <w:rsid w:val="00A658CC"/>
    <w:rsid w:val="00A83E96"/>
    <w:rsid w:val="00A922FB"/>
    <w:rsid w:val="00A92379"/>
    <w:rsid w:val="00A94536"/>
    <w:rsid w:val="00AA4162"/>
    <w:rsid w:val="00AC33CB"/>
    <w:rsid w:val="00AC5595"/>
    <w:rsid w:val="00AD0762"/>
    <w:rsid w:val="00AD32DD"/>
    <w:rsid w:val="00AE2E52"/>
    <w:rsid w:val="00AF1CE2"/>
    <w:rsid w:val="00B02101"/>
    <w:rsid w:val="00B11F0C"/>
    <w:rsid w:val="00B50FD2"/>
    <w:rsid w:val="00B81989"/>
    <w:rsid w:val="00B94460"/>
    <w:rsid w:val="00B977DE"/>
    <w:rsid w:val="00BB7355"/>
    <w:rsid w:val="00BC352F"/>
    <w:rsid w:val="00BE70A9"/>
    <w:rsid w:val="00BF0AE9"/>
    <w:rsid w:val="00BF3DFA"/>
    <w:rsid w:val="00BF53DD"/>
    <w:rsid w:val="00C05493"/>
    <w:rsid w:val="00C3709E"/>
    <w:rsid w:val="00C50CB5"/>
    <w:rsid w:val="00C5397E"/>
    <w:rsid w:val="00C829A1"/>
    <w:rsid w:val="00CC1598"/>
    <w:rsid w:val="00CD5C8E"/>
    <w:rsid w:val="00CE205E"/>
    <w:rsid w:val="00CE4D64"/>
    <w:rsid w:val="00CE725B"/>
    <w:rsid w:val="00D058C3"/>
    <w:rsid w:val="00D065D3"/>
    <w:rsid w:val="00D1736A"/>
    <w:rsid w:val="00D24DFC"/>
    <w:rsid w:val="00D30B52"/>
    <w:rsid w:val="00D562CB"/>
    <w:rsid w:val="00D75A75"/>
    <w:rsid w:val="00D94929"/>
    <w:rsid w:val="00DA511B"/>
    <w:rsid w:val="00DC29B3"/>
    <w:rsid w:val="00DD6B58"/>
    <w:rsid w:val="00E21749"/>
    <w:rsid w:val="00E258B2"/>
    <w:rsid w:val="00E26D4B"/>
    <w:rsid w:val="00E31694"/>
    <w:rsid w:val="00E3346B"/>
    <w:rsid w:val="00E53CA0"/>
    <w:rsid w:val="00E83F4A"/>
    <w:rsid w:val="00EC20F0"/>
    <w:rsid w:val="00EC42B4"/>
    <w:rsid w:val="00EE1F5C"/>
    <w:rsid w:val="00F24FA3"/>
    <w:rsid w:val="00F35E1C"/>
    <w:rsid w:val="00F5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C3B0"/>
  <w15:docId w15:val="{60AEB254-45A4-48F6-8E72-88ECC6F9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5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E1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CE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229C4"/>
    <w:rPr>
      <w:b/>
      <w:bCs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5229C4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e.aliu\Desktop\Logo%20e%20re%20brenda%20Komunes%20%20DSHMS%20s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brenda Komunes  DSHMS se 2019</Template>
  <TotalTime>1184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Salihe Aliu</dc:creator>
  <cp:lastModifiedBy>Salihe Aliu</cp:lastModifiedBy>
  <cp:revision>75</cp:revision>
  <cp:lastPrinted>2025-08-15T06:48:00Z</cp:lastPrinted>
  <dcterms:created xsi:type="dcterms:W3CDTF">2025-01-08T12:46:00Z</dcterms:created>
  <dcterms:modified xsi:type="dcterms:W3CDTF">2025-08-18T07:56:00Z</dcterms:modified>
</cp:coreProperties>
</file>